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79A5C" w14:textId="77777777" w:rsidR="00D05D29" w:rsidRPr="006B4B53" w:rsidRDefault="00D05D29" w:rsidP="00B85B3E">
      <w:pPr>
        <w:pBdr>
          <w:bottom w:val="single" w:sz="6" w:space="1" w:color="auto"/>
        </w:pBdr>
        <w:spacing w:line="240" w:lineRule="auto"/>
        <w:rPr>
          <w:rFonts w:cs="Arial"/>
          <w:szCs w:val="24"/>
        </w:rPr>
      </w:pPr>
      <w:bookmarkStart w:id="0" w:name="_GoBack"/>
      <w:bookmarkEnd w:id="0"/>
    </w:p>
    <w:p w14:paraId="1FF98CA5" w14:textId="0452DC10" w:rsidR="00BA4CFB" w:rsidRPr="00BD64A0" w:rsidRDefault="00386801" w:rsidP="00AE6BA7">
      <w:pPr>
        <w:pStyle w:val="Ttulo1"/>
        <w:spacing w:before="240" w:line="240" w:lineRule="auto"/>
        <w:rPr>
          <w:rFonts w:ascii="Arial" w:eastAsia="Arial" w:hAnsi="Arial" w:cs="Arial"/>
          <w:sz w:val="24"/>
          <w:szCs w:val="24"/>
          <w:lang w:val="es-MX"/>
        </w:rPr>
      </w:pPr>
      <w:bookmarkStart w:id="1" w:name="_Toc53676394"/>
      <w:r w:rsidRPr="00BD64A0">
        <w:rPr>
          <w:rFonts w:ascii="Arial" w:eastAsia="Arial" w:hAnsi="Arial" w:cs="Arial"/>
          <w:sz w:val="24"/>
          <w:szCs w:val="24"/>
        </w:rPr>
        <w:t>Más allá del músculo: sentidos pedagógicos de la corporalidad</w:t>
      </w:r>
    </w:p>
    <w:bookmarkEnd w:id="1"/>
    <w:p w14:paraId="5658A40D" w14:textId="05C9E540" w:rsidR="002D0279" w:rsidRPr="00ED74AF" w:rsidRDefault="00ED74AF" w:rsidP="00AE6BA7">
      <w:pPr>
        <w:spacing w:before="240" w:after="0" w:line="240" w:lineRule="auto"/>
        <w:jc w:val="center"/>
        <w:rPr>
          <w:rFonts w:eastAsia="Times New Roman" w:cs="Arial"/>
          <w:b/>
          <w:bCs/>
          <w:szCs w:val="24"/>
          <w:lang w:val="es-CO" w:eastAsia="es-MX"/>
        </w:rPr>
      </w:pPr>
      <w:r w:rsidRPr="00ED74AF">
        <w:rPr>
          <w:rFonts w:ascii="Arial" w:eastAsia="Times New Roman" w:hAnsi="Arial" w:cs="Arial"/>
          <w:b/>
          <w:bCs/>
          <w:szCs w:val="24"/>
          <w:lang w:val="es-CO" w:eastAsia="es-MX"/>
        </w:rPr>
        <w:t xml:space="preserve">Para </w:t>
      </w:r>
      <w:proofErr w:type="spellStart"/>
      <w:r w:rsidRPr="00ED74AF">
        <w:rPr>
          <w:rFonts w:ascii="Arial" w:eastAsia="Times New Roman" w:hAnsi="Arial" w:cs="Arial"/>
          <w:b/>
          <w:bCs/>
          <w:szCs w:val="24"/>
          <w:lang w:val="es-CO" w:eastAsia="es-MX"/>
        </w:rPr>
        <w:t>além</w:t>
      </w:r>
      <w:proofErr w:type="spellEnd"/>
      <w:r w:rsidRPr="00ED74AF">
        <w:rPr>
          <w:rFonts w:ascii="Arial" w:eastAsia="Times New Roman" w:hAnsi="Arial" w:cs="Arial"/>
          <w:b/>
          <w:bCs/>
          <w:szCs w:val="24"/>
          <w:lang w:val="es-CO" w:eastAsia="es-MX"/>
        </w:rPr>
        <w:t xml:space="preserve"> do músculo: significados pedagógicos da </w:t>
      </w:r>
      <w:proofErr w:type="spellStart"/>
      <w:r w:rsidRPr="00ED74AF">
        <w:rPr>
          <w:rFonts w:ascii="Arial" w:eastAsia="Times New Roman" w:hAnsi="Arial" w:cs="Arial"/>
          <w:b/>
          <w:bCs/>
          <w:szCs w:val="24"/>
          <w:lang w:val="es-CO" w:eastAsia="es-MX"/>
        </w:rPr>
        <w:t>corporeidade</w:t>
      </w:r>
      <w:proofErr w:type="spellEnd"/>
    </w:p>
    <w:p w14:paraId="219A7698" w14:textId="754D4A02" w:rsidR="002D0279" w:rsidRDefault="00784C5C" w:rsidP="00AE6BA7">
      <w:pPr>
        <w:pBdr>
          <w:bottom w:val="single" w:sz="12" w:space="1" w:color="auto"/>
        </w:pBdr>
        <w:spacing w:before="240" w:after="0" w:line="240" w:lineRule="auto"/>
        <w:jc w:val="center"/>
        <w:rPr>
          <w:rFonts w:ascii="Arial" w:eastAsia="Times New Roman" w:hAnsi="Arial" w:cs="Arial"/>
          <w:b/>
          <w:bCs/>
          <w:szCs w:val="24"/>
          <w:lang w:val="en-US" w:eastAsia="es-MX"/>
        </w:rPr>
      </w:pPr>
      <w:r w:rsidRPr="00784C5C">
        <w:rPr>
          <w:rFonts w:ascii="Arial" w:eastAsia="Times New Roman" w:hAnsi="Arial" w:cs="Arial"/>
          <w:b/>
          <w:bCs/>
          <w:szCs w:val="24"/>
          <w:lang w:val="en-US" w:eastAsia="es-MX"/>
        </w:rPr>
        <w:t>Beyond muscle: pedag</w:t>
      </w:r>
      <w:r w:rsidR="00AF7347">
        <w:rPr>
          <w:rFonts w:ascii="Arial" w:eastAsia="Times New Roman" w:hAnsi="Arial" w:cs="Arial"/>
          <w:b/>
          <w:bCs/>
          <w:szCs w:val="24"/>
          <w:lang w:val="en-US" w:eastAsia="es-MX"/>
        </w:rPr>
        <w:t>ogical meanings of corporeality</w:t>
      </w:r>
    </w:p>
    <w:p w14:paraId="0403CD5F" w14:textId="77777777" w:rsidR="00AE6BA7" w:rsidRDefault="00AE6BA7" w:rsidP="00AE6BA7">
      <w:pPr>
        <w:pBdr>
          <w:bottom w:val="single" w:sz="12" w:space="1" w:color="auto"/>
        </w:pBdr>
        <w:spacing w:after="0" w:line="240" w:lineRule="auto"/>
        <w:jc w:val="center"/>
        <w:rPr>
          <w:rFonts w:ascii="Arial" w:eastAsia="Times New Roman" w:hAnsi="Arial" w:cs="Arial"/>
          <w:b/>
          <w:bCs/>
          <w:szCs w:val="24"/>
          <w:lang w:val="en-US" w:eastAsia="es-MX"/>
        </w:rPr>
      </w:pPr>
    </w:p>
    <w:p w14:paraId="31A249CB" w14:textId="0BC92A95" w:rsidR="002D0279" w:rsidRPr="009405E3" w:rsidRDefault="009405E3" w:rsidP="00BA3B9B">
      <w:pPr>
        <w:spacing w:before="240" w:line="240" w:lineRule="auto"/>
        <w:rPr>
          <w:rFonts w:ascii="Arial" w:eastAsia="Arial" w:hAnsi="Arial" w:cs="Arial"/>
          <w:bCs/>
          <w:sz w:val="24"/>
          <w:szCs w:val="24"/>
          <w:lang w:val="es-CO"/>
        </w:rPr>
      </w:pPr>
      <w:r>
        <w:rPr>
          <w:rFonts w:ascii="Arial" w:eastAsia="Arial" w:hAnsi="Arial" w:cs="Arial"/>
          <w:bCs/>
          <w:sz w:val="24"/>
          <w:szCs w:val="24"/>
          <w:lang w:val="es-CO"/>
        </w:rPr>
        <w:t>Reseña</w:t>
      </w:r>
      <w:r w:rsidR="00AE6BA7">
        <w:rPr>
          <w:rFonts w:ascii="Arial" w:eastAsia="Arial" w:hAnsi="Arial" w:cs="Arial"/>
          <w:bCs/>
          <w:sz w:val="24"/>
          <w:szCs w:val="24"/>
          <w:lang w:val="es-CO"/>
        </w:rPr>
        <w:t xml:space="preserve">: </w:t>
      </w:r>
      <w:r w:rsidR="000205D0" w:rsidRPr="009405E3">
        <w:rPr>
          <w:rFonts w:ascii="Arial" w:eastAsia="Arial" w:hAnsi="Arial" w:cs="Arial"/>
          <w:bCs/>
          <w:sz w:val="24"/>
          <w:szCs w:val="24"/>
          <w:lang w:val="es-CO"/>
        </w:rPr>
        <w:t xml:space="preserve">Le Breton, D. (2002). </w:t>
      </w:r>
      <w:r w:rsidR="000205D0" w:rsidRPr="00943E83">
        <w:rPr>
          <w:rFonts w:ascii="Arial" w:eastAsia="Arial" w:hAnsi="Arial" w:cs="Arial"/>
          <w:b/>
          <w:i/>
          <w:iCs/>
          <w:sz w:val="24"/>
          <w:szCs w:val="24"/>
          <w:lang w:val="es-CO"/>
        </w:rPr>
        <w:t>Antropología del cuerpo y modernidad</w:t>
      </w:r>
      <w:r w:rsidR="000205D0" w:rsidRPr="009405E3">
        <w:rPr>
          <w:rFonts w:ascii="Arial" w:eastAsia="Arial" w:hAnsi="Arial" w:cs="Arial"/>
          <w:bCs/>
          <w:sz w:val="24"/>
          <w:szCs w:val="24"/>
          <w:lang w:val="es-CO"/>
        </w:rPr>
        <w:t xml:space="preserve"> (P. Mahler, Trad.).</w:t>
      </w:r>
      <w:r w:rsidRPr="009405E3">
        <w:rPr>
          <w:rFonts w:ascii="Arial" w:eastAsia="Arial" w:hAnsi="Arial" w:cs="Arial"/>
          <w:bCs/>
          <w:sz w:val="24"/>
          <w:szCs w:val="24"/>
          <w:lang w:val="es-CO"/>
        </w:rPr>
        <w:t xml:space="preserve"> </w:t>
      </w:r>
      <w:r w:rsidR="000205D0" w:rsidRPr="009405E3">
        <w:rPr>
          <w:rFonts w:ascii="Arial" w:eastAsia="Arial" w:hAnsi="Arial" w:cs="Arial"/>
          <w:bCs/>
          <w:sz w:val="24"/>
          <w:szCs w:val="24"/>
          <w:lang w:val="es-CO"/>
        </w:rPr>
        <w:t>Nueva Visión. (Obra original publicada en 1990). ISBN: 950-602-333-6</w:t>
      </w:r>
    </w:p>
    <w:p w14:paraId="14D57998" w14:textId="1967BEB5" w:rsidR="009405E3" w:rsidRDefault="00AE6BA7" w:rsidP="00AE6BA7">
      <w:pPr>
        <w:jc w:val="center"/>
        <w:rPr>
          <w:b/>
          <w:color w:val="595959" w:themeColor="text1" w:themeTint="A6"/>
          <w:sz w:val="20"/>
          <w:szCs w:val="20"/>
          <w:lang w:val="es-ES_tradnl"/>
        </w:rPr>
      </w:pPr>
      <w:bookmarkStart w:id="2" w:name="_Toc53676396"/>
      <w:bookmarkStart w:id="3" w:name="_Toc53072344"/>
      <w:r>
        <w:rPr>
          <w:noProof/>
          <w:lang w:val="es-UY" w:eastAsia="es-UY"/>
        </w:rPr>
        <w:drawing>
          <wp:inline distT="0" distB="0" distL="0" distR="0" wp14:anchorId="3C0BECC9" wp14:editId="6692D2B1">
            <wp:extent cx="2421894" cy="3513909"/>
            <wp:effectExtent l="0" t="0" r="3810" b="4445"/>
            <wp:docPr id="148756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6440" name=""/>
                    <pic:cNvPicPr/>
                  </pic:nvPicPr>
                  <pic:blipFill>
                    <a:blip r:embed="rId8"/>
                    <a:stretch>
                      <a:fillRect/>
                    </a:stretch>
                  </pic:blipFill>
                  <pic:spPr>
                    <a:xfrm>
                      <a:off x="0" y="0"/>
                      <a:ext cx="2573670" cy="3734119"/>
                    </a:xfrm>
                    <a:prstGeom prst="rect">
                      <a:avLst/>
                    </a:prstGeom>
                  </pic:spPr>
                </pic:pic>
              </a:graphicData>
            </a:graphic>
          </wp:inline>
        </w:drawing>
      </w:r>
    </w:p>
    <w:p w14:paraId="39F5BA07" w14:textId="32F33A7E" w:rsidR="009773C8" w:rsidRDefault="009773C8" w:rsidP="00AF7347">
      <w:pPr>
        <w:spacing w:line="240" w:lineRule="auto"/>
        <w:contextualSpacing/>
        <w:rPr>
          <w:b/>
          <w:color w:val="595959" w:themeColor="text1" w:themeTint="A6"/>
          <w:sz w:val="20"/>
          <w:szCs w:val="20"/>
          <w:lang w:val="es-ES_tradnl"/>
        </w:rPr>
      </w:pPr>
      <w:r>
        <w:rPr>
          <w:b/>
          <w:color w:val="595959" w:themeColor="text1" w:themeTint="A6"/>
          <w:sz w:val="20"/>
          <w:szCs w:val="20"/>
          <w:lang w:val="es-ES_tradnl"/>
        </w:rPr>
        <w:t xml:space="preserve">Recibido: </w:t>
      </w:r>
      <w:r w:rsidR="007345C8">
        <w:rPr>
          <w:b/>
          <w:color w:val="595959" w:themeColor="text1" w:themeTint="A6"/>
          <w:sz w:val="20"/>
          <w:szCs w:val="20"/>
          <w:lang w:val="es-ES_tradnl"/>
        </w:rPr>
        <w:t>02/08/2025</w:t>
      </w:r>
    </w:p>
    <w:p w14:paraId="22EE6ABF" w14:textId="7046B73D" w:rsidR="009773C8" w:rsidRDefault="009773C8" w:rsidP="00AF7347">
      <w:pPr>
        <w:spacing w:line="240" w:lineRule="auto"/>
        <w:contextualSpacing/>
        <w:rPr>
          <w:b/>
          <w:color w:val="595959" w:themeColor="text1" w:themeTint="A6"/>
          <w:sz w:val="20"/>
          <w:szCs w:val="20"/>
          <w:lang w:val="es-ES_tradnl"/>
        </w:rPr>
      </w:pPr>
      <w:r>
        <w:rPr>
          <w:b/>
          <w:color w:val="595959" w:themeColor="text1" w:themeTint="A6"/>
          <w:sz w:val="20"/>
          <w:szCs w:val="20"/>
          <w:lang w:val="es-ES_tradnl"/>
        </w:rPr>
        <w:t xml:space="preserve">Aprobado: </w:t>
      </w:r>
      <w:r w:rsidR="007345C8">
        <w:rPr>
          <w:b/>
          <w:color w:val="595959" w:themeColor="text1" w:themeTint="A6"/>
          <w:sz w:val="20"/>
          <w:szCs w:val="20"/>
          <w:lang w:val="es-ES_tradnl"/>
        </w:rPr>
        <w:t>18/08/2025</w:t>
      </w:r>
    </w:p>
    <w:p w14:paraId="63F081FD" w14:textId="3FA48FEB" w:rsidR="00F3295A" w:rsidRDefault="00F3295A" w:rsidP="00AF7347">
      <w:pPr>
        <w:spacing w:line="240" w:lineRule="auto"/>
        <w:contextualSpacing/>
        <w:rPr>
          <w:b/>
          <w:color w:val="595959" w:themeColor="text1" w:themeTint="A6"/>
          <w:sz w:val="20"/>
          <w:szCs w:val="20"/>
          <w:lang w:val="es-ES_tradnl"/>
        </w:rPr>
      </w:pPr>
      <w:r>
        <w:rPr>
          <w:b/>
          <w:color w:val="595959" w:themeColor="text1" w:themeTint="A6"/>
          <w:sz w:val="20"/>
          <w:szCs w:val="20"/>
          <w:lang w:val="es-ES_tradnl"/>
        </w:rPr>
        <w:t>Publicado:</w:t>
      </w:r>
      <w:r w:rsidR="00AF7347">
        <w:rPr>
          <w:b/>
          <w:color w:val="595959" w:themeColor="text1" w:themeTint="A6"/>
          <w:sz w:val="20"/>
          <w:szCs w:val="20"/>
          <w:lang w:val="es-ES_tradnl"/>
        </w:rPr>
        <w:t xml:space="preserve"> 18/08/2025</w:t>
      </w:r>
    </w:p>
    <w:p w14:paraId="2F81F0D0" w14:textId="2E76387F" w:rsidR="009773C8" w:rsidRDefault="009773C8" w:rsidP="009773C8">
      <w:pPr>
        <w:pStyle w:val="Autor"/>
        <w:spacing w:line="240" w:lineRule="auto"/>
        <w:rPr>
          <w:rStyle w:val="AutorCar"/>
          <w:szCs w:val="24"/>
          <w:highlight w:val="yellow"/>
        </w:rPr>
      </w:pPr>
      <w:r w:rsidRPr="006668F5">
        <w:rPr>
          <w:b/>
          <w:color w:val="595959" w:themeColor="text1" w:themeTint="A6"/>
          <w:sz w:val="20"/>
          <w:lang w:val="es-ES_tradnl"/>
        </w:rPr>
        <w:t>Este artículo ha sido aprobado por la editora</w:t>
      </w:r>
      <w:r w:rsidR="00AF7347">
        <w:rPr>
          <w:b/>
          <w:color w:val="595959" w:themeColor="text1" w:themeTint="A6"/>
          <w:sz w:val="20"/>
          <w:lang w:val="es-ES_tradnl"/>
        </w:rPr>
        <w:t xml:space="preserve"> Dra. Susana Pérez Barrera</w:t>
      </w:r>
      <w:r w:rsidRPr="006668F5">
        <w:rPr>
          <w:b/>
          <w:color w:val="595959" w:themeColor="text1" w:themeTint="A6"/>
          <w:sz w:val="20"/>
          <w:lang w:val="es-ES_tradnl"/>
        </w:rPr>
        <w:t xml:space="preserve"> </w:t>
      </w:r>
    </w:p>
    <w:p w14:paraId="270023B8" w14:textId="2EF519F7" w:rsidR="004F5A72" w:rsidRPr="00943E83" w:rsidRDefault="00BA0AB8" w:rsidP="004F5A72">
      <w:pPr>
        <w:pStyle w:val="Autor"/>
        <w:spacing w:line="240" w:lineRule="auto"/>
        <w:rPr>
          <w:szCs w:val="24"/>
        </w:rPr>
      </w:pPr>
      <w:r w:rsidRPr="00943E83">
        <w:rPr>
          <w:rStyle w:val="AutorCar"/>
          <w:szCs w:val="24"/>
        </w:rPr>
        <w:t>Juan Fernando Tobón Bedoya</w:t>
      </w:r>
      <w:r w:rsidR="004F5A72" w:rsidRPr="00943E83">
        <w:rPr>
          <w:szCs w:val="24"/>
          <w:vertAlign w:val="superscript"/>
        </w:rPr>
        <w:footnoteReference w:id="1"/>
      </w:r>
      <w:bookmarkEnd w:id="2"/>
      <w:bookmarkEnd w:id="3"/>
    </w:p>
    <w:p w14:paraId="1071CEC3" w14:textId="02167C81" w:rsidR="004F5A72" w:rsidRPr="00943E83" w:rsidRDefault="00F87AFD" w:rsidP="000205D0">
      <w:pPr>
        <w:pStyle w:val="Autor"/>
        <w:spacing w:line="240" w:lineRule="auto"/>
        <w:rPr>
          <w:szCs w:val="24"/>
        </w:rPr>
      </w:pPr>
      <w:bookmarkStart w:id="4" w:name="_Toc53676397"/>
      <w:bookmarkStart w:id="5" w:name="_Toc53072345"/>
      <w:r w:rsidRPr="00943E83">
        <w:rPr>
          <w:rStyle w:val="AutorCar"/>
          <w:szCs w:val="24"/>
        </w:rPr>
        <w:t>Irma Leticia Zapata Rivera</w:t>
      </w:r>
      <w:r w:rsidR="004F5A72" w:rsidRPr="00943E83">
        <w:rPr>
          <w:szCs w:val="24"/>
          <w:vertAlign w:val="superscript"/>
        </w:rPr>
        <w:footnoteReference w:id="2"/>
      </w:r>
      <w:bookmarkEnd w:id="4"/>
      <w:bookmarkEnd w:id="5"/>
      <w:r w:rsidR="004F5A72" w:rsidRPr="00943E83">
        <w:rPr>
          <w:rStyle w:val="AutorCar"/>
          <w:szCs w:val="24"/>
        </w:rPr>
        <w:t xml:space="preserve"> </w:t>
      </w:r>
    </w:p>
    <w:p w14:paraId="4FD1B44D" w14:textId="77777777" w:rsidR="006B5698" w:rsidRDefault="006B5698" w:rsidP="004F5A72">
      <w:pPr>
        <w:spacing w:line="240" w:lineRule="auto"/>
        <w:jc w:val="both"/>
        <w:rPr>
          <w:rFonts w:eastAsia="Arial" w:cs="Arial"/>
          <w:b/>
          <w:szCs w:val="24"/>
          <w:lang w:val="pt-BR"/>
        </w:rPr>
      </w:pPr>
    </w:p>
    <w:p w14:paraId="09005187" w14:textId="77777777" w:rsidR="004C7A68" w:rsidRDefault="006B5698" w:rsidP="004C7A68">
      <w:pPr>
        <w:spacing w:after="120" w:line="240" w:lineRule="auto"/>
        <w:ind w:firstLine="720"/>
        <w:jc w:val="both"/>
        <w:rPr>
          <w:rFonts w:ascii="Arial" w:hAnsi="Arial" w:cs="Arial"/>
          <w:sz w:val="24"/>
          <w:szCs w:val="24"/>
          <w:lang w:val="pt-BR"/>
        </w:rPr>
      </w:pPr>
      <w:r w:rsidRPr="006B02A0">
        <w:rPr>
          <w:rFonts w:ascii="Arial" w:eastAsia="Arial" w:hAnsi="Arial" w:cs="Arial"/>
          <w:bCs/>
          <w:sz w:val="24"/>
          <w:szCs w:val="24"/>
        </w:rPr>
        <w:lastRenderedPageBreak/>
        <w:t>David Le Breton (1953-Act) es un sociólogo y antropólogo francés, fuertemente conocido por su perspectiva humanista en torno al cuerpo, la identidad y la sensibilidad de la práctica y la experiencia, Docente en la Universidad de Estrasburgo y miembro del laboratorio Culturas y Sociedades en Europa. Le Breton ha desarrollado una importante carrera investigativa, que se centra en el aspecto simbólico del cuerpo y su influencia en la formación profesional y personal. Entre sus obras destacadas, corps et sociétés, Passions du risque, Les passions ordinaires: Anthropologie des émotions, Así como los textos traducidos al español, antropología del cuerpo y modernidad y el sabor del mundo. Su trabajo se inscribe en una antropología que privilegia lo sensorial, lo vivido y lo simbólico, resumida en su expresión: “Siento, luego soy”.</w:t>
      </w:r>
    </w:p>
    <w:p w14:paraId="6B793FB1" w14:textId="3B49604E" w:rsidR="004C7A68" w:rsidRPr="004C7A68" w:rsidRDefault="006B02A0" w:rsidP="004C7A68">
      <w:pPr>
        <w:spacing w:after="120" w:line="240" w:lineRule="auto"/>
        <w:ind w:firstLine="720"/>
        <w:jc w:val="both"/>
        <w:rPr>
          <w:rFonts w:ascii="Arial" w:hAnsi="Arial" w:cs="Arial"/>
          <w:sz w:val="24"/>
          <w:szCs w:val="24"/>
          <w:lang w:val="pt-BR"/>
        </w:rPr>
      </w:pPr>
      <w:r w:rsidRPr="006B02A0">
        <w:rPr>
          <w:rFonts w:ascii="Arial" w:eastAsia="Arial" w:hAnsi="Arial" w:cs="Arial"/>
          <w:sz w:val="24"/>
          <w:szCs w:val="24"/>
        </w:rPr>
        <w:t>Como punto de partida, La comprensión del cuerpo humano desde una perspectiva puramente biológica ha sido ampliamente cuestionado por la antropología y las ciencias sociales, que han evidenciado su carácter simbólico social y culturalmente construido. En este contexto, la obra Antropología del cuerpo y modernidad (2013) de David Le Breton se expone como un aporte clave para examinar las viarias maneras en que la sociedad actual da significado a lo corporal; el autor ofrece una perspectiva crítica donde cuestiona la naturalización del cuerpo, afirmando que “el cuerpo es una construcción simbólica, no una realidad en sí mismo” (Le Breton, 2013, p. 17).</w:t>
      </w:r>
    </w:p>
    <w:p w14:paraId="33371F19" w14:textId="6DA1990B"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Desde ese enfoque, se presenta así un panorama prometedor para el ámbito de la Educación Física, especialmente en relación con los conocimientos novedosos que vinculan el cuerpo, la identidad personal y el proceso de aprendizaje; el cuerpo, entendido no solo como soporte físico sino como mediador del sentido y la subjetividad, se convierte en una categoría central para repensar los fines formativos de la Educación Física. En esta dirección, Le Breton permite iluminar las tensiones entre el cuerpo vivido y el cuerpo disciplinado entre la experiencia y el saber instituido.</w:t>
      </w:r>
    </w:p>
    <w:p w14:paraId="1F9918C8" w14:textId="105BF79E"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Asimismo, se propone desarrollar una lectura crítica de la obra a partir de los aportes que ofrece el campo de la educación del cuerpo, incorporando</w:t>
      </w:r>
      <w:r w:rsidR="00181A4A">
        <w:rPr>
          <w:rFonts w:ascii="Arial" w:eastAsia="Arial" w:hAnsi="Arial" w:cs="Arial"/>
          <w:sz w:val="24"/>
          <w:szCs w:val="24"/>
        </w:rPr>
        <w:t xml:space="preserve"> </w:t>
      </w:r>
      <w:r w:rsidRPr="006B02A0">
        <w:rPr>
          <w:rFonts w:ascii="Arial" w:eastAsia="Arial" w:hAnsi="Arial" w:cs="Arial"/>
          <w:sz w:val="24"/>
          <w:szCs w:val="24"/>
        </w:rPr>
        <w:t>además, el diálogo con otros autores como Luz Elena Gallo (2012) y Pierre Bourdieu (2007). Así, se buscará destacar los puntos de confluencia, las tensiones conceptuales y las proyecciones pedagógicas que este texto permite entrever en el marco de una formación corporal crítica y situada.</w:t>
      </w:r>
    </w:p>
    <w:p w14:paraId="4947DDF5" w14:textId="520186B1"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Desde una mirada profunda, el texto es el cuestionamiento a la idea de que el cuerpo sea una evidencia natural, por lo que Le Breton (2013) sostiene que el cuerpo debe entenderse como una creación cultural, cargado de significados que varían según el contexto histórico y social, mostrando cómo el cuerpo se convierte en un campo atravesado por discursos, prácticas e imaginarios diversos, que varían según la época, la cultura y las relaciones de poder.</w:t>
      </w:r>
    </w:p>
    <w:p w14:paraId="6E495996" w14:textId="5C4B2143"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 xml:space="preserve">La obra identifica un cambio fundamental en el tránsito hacia la modernidad: la fragmentación entre cuerpo y persona. Este dualismo, heredado del pensamiento cartesiano, ha reducido el cuerpo a un objeto gestionable, susceptible de vigilancia, control, perfeccionamiento y consumo. A lo largo del texto, Le Breton (2013) advierte </w:t>
      </w:r>
      <w:r w:rsidRPr="006B02A0">
        <w:rPr>
          <w:rFonts w:ascii="Arial" w:eastAsia="Arial" w:hAnsi="Arial" w:cs="Arial"/>
          <w:sz w:val="24"/>
          <w:szCs w:val="24"/>
        </w:rPr>
        <w:lastRenderedPageBreak/>
        <w:t>que, en las sociedades occidentales, la visión predominante del cuerpo se basa principalmente en los saberes de la biología y de la medicina, fundamentados según el autor en la “anatomofisiología”, señalando que este enfoque deja de lado la dimensión simbólica y afectiva de la corporalidad.</w:t>
      </w:r>
    </w:p>
    <w:p w14:paraId="576B56A4" w14:textId="112C5F1B"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Sin embargo, el autor también destaca la paradoja contemporánea, es decir, el cuerpo, una vez oculto y reprimido, emerge como territorio central del deseo, del bienestar y de la identidad. En este sentido, ya no se trata de reprimir el cuerpo, sino de moldearlo, cultivarlo, transformarlo y visibilizarlo. Esta transformación ha generado, según Le Breton (2013), una nueva forma de individualismo en la que el cuerpo adquiere un papel central como único sostenimiento de la identidad y acompañamiento, cuando las relaciones con los demás se debilitan o se desvanecen.</w:t>
      </w:r>
    </w:p>
    <w:p w14:paraId="54D9EF3E" w14:textId="102786CE"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Esta producción de Le Breton, representa un pilar fundamental para los interesados en el papel simbólico del cuerpo dentro del dualismo moderno, sobre todo para los docentes que asumen la dimensión corporal como una práctica pedagógica cargada de sentidos, lejos de una exposición neutral, el autor desafía las concepciones científicas que limitan el cuerpo a una estructura física, planteando una perspectiva más extensa, compleja y vinculada con los atributos de significación cultural.</w:t>
      </w:r>
    </w:p>
    <w:p w14:paraId="56EF49D7" w14:textId="0D06B1A6"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En este sentido, su crítica al dualismo moderno resulta esclarecedora, proponiendo que “el dualismo moderno no divide cruelmente el alma (o el espíritu) y el cuerpo, es más insólito, más indeterminado […] lugar de gozo o el desprecio; el cuerpo es, en esta visión del mundo, percibido como algo distinto del hombre” (Le Breton, 2013, p. 226). Esta separación se refleja también en las prácticas escolares, donde el cuerpo suele ser disciplinado, regulado y reducido a su funcionalidad motora, sin considerar su potencia expresiva afectiva y formativa.</w:t>
      </w:r>
    </w:p>
    <w:p w14:paraId="139D2E61" w14:textId="42B5E3C1"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Autores como Luz Elena Gallo (2012) ha advertido también está desconexión entre cuerpo y sujeto. Para ella, las prácticas corporales en la escuela deberían ser resignificadas desde una pedagogía crítica del cuerpo, que lo reconozca como un sujeto histórico, estético y político, más allá de la eficiencia y el rendimiento físico. En ese sentido, Le Breton se convierte en un aliado conceptual para pensar una educación corporal más humana liberadora.</w:t>
      </w:r>
    </w:p>
    <w:p w14:paraId="694B84E2" w14:textId="56F1C19B"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Desde una perspectiva más estructural, Pierre Bourdieu (2007) aporta la noción del habitus para comprender cómo las disposiciones corporales son también el resultado de relaciones sociales interiorizadas. El cuerpo no sólo actúa, también significa. En efecto, Le Breton (2013) sostiene que “el cuerpo es el hábitat del hombre, su rostro” (p. 224), Frase que permite identificar la centralidad del cuerpo con la configuración del sujeto, de su identidad, su intimidad y su valor como persona situada en torno a un contexto en particular.</w:t>
      </w:r>
    </w:p>
    <w:p w14:paraId="2B6E4608" w14:textId="3DAE7857"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 xml:space="preserve">Estos cruces permiten visibilizar saberes emergentes que no pueden seguir siendo ignorados en el currículo de la Educación Física, visualizando el cuerpo como territorio de subjetivación; el cuerpo como experiencia encarnada que produce saberes; el cuerpo como lenguaje, como mediador del mundo. Y así, Le Breton (2013) </w:t>
      </w:r>
      <w:r w:rsidRPr="006B02A0">
        <w:rPr>
          <w:rFonts w:ascii="Arial" w:eastAsia="Arial" w:hAnsi="Arial" w:cs="Arial"/>
          <w:sz w:val="24"/>
          <w:szCs w:val="24"/>
        </w:rPr>
        <w:lastRenderedPageBreak/>
        <w:t>lo plantea con agudeza, “vivir consiste en reducir continuamente el mundo al cuerpo, a través de lo simbólico que éste encarna” (p.18), por ello, la obra deja de ser solo una reflexión antropológica y se convierte en un instrumento para cuestionar los modos de la educación, formación y significados del cuerpo en la escuela. Es una invitación a pensar lo corporal no como un añadido sino como el núcleo de la experiencia educativa.</w:t>
      </w:r>
    </w:p>
    <w:p w14:paraId="10B4AB1B" w14:textId="7FE5BC1B"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La lectura de Antropología del cuerpo y modernidad, evidencia con claridad que el cuerpo trasciende de ese soporte biológico, sino que también se proyecta como un escenario significativo social, histórico y simbólico. Por eso, su planteamiento representa una invitación apremiante a reconsiderar la concepción del cuerpo, alejándose la visiones mecanicistas y funcionalistas que aún prevalecen, específicamente en el ámbito de la Educación Física.; desde la perspectiva de ésta, la obra brinda ideas conceptuales útiles para cuestionar las conductas educativas que ven el cuerpo solo como acción física, entrenamiento o disciplina, comprendiendo que Le Breton sitúa con una forma crítica al esquema cartesiano y al poder de la medicina, ya que presenta el cuerpo como un territorio de saberes, simbólico, inclusivo y de expresión sociocultural.</w:t>
      </w:r>
    </w:p>
    <w:p w14:paraId="1F72FA22" w14:textId="6FC5C21C" w:rsidR="004C7A68"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Vincular autores como luz Elena Gallo (2012) ayuda a comprender que la formación corporal tiene un significado no solo desde el ejercicio físico; sino de aspectos integradores como la sensibilidad, las emociones, la política y la creatividad. Por su parte, Bourdieu (2007) aporta una comprensión estructural de las disposiciones corporales como construcciones sociales encarnadas, que se reproducen y también pueden ser transformadas en la escuela.</w:t>
      </w:r>
    </w:p>
    <w:p w14:paraId="09A7070B" w14:textId="6FA4C6FE" w:rsidR="006B02A0" w:rsidRPr="006B02A0" w:rsidRDefault="006B02A0" w:rsidP="004C7A68">
      <w:pPr>
        <w:spacing w:after="120" w:line="240" w:lineRule="auto"/>
        <w:ind w:firstLine="720"/>
        <w:jc w:val="both"/>
        <w:rPr>
          <w:rFonts w:ascii="Arial" w:eastAsia="Arial" w:hAnsi="Arial" w:cs="Arial"/>
          <w:sz w:val="24"/>
          <w:szCs w:val="24"/>
        </w:rPr>
      </w:pPr>
      <w:r w:rsidRPr="006B02A0">
        <w:rPr>
          <w:rFonts w:ascii="Arial" w:eastAsia="Arial" w:hAnsi="Arial" w:cs="Arial"/>
          <w:sz w:val="24"/>
          <w:szCs w:val="24"/>
        </w:rPr>
        <w:t>En conjunto, esta reseña permite destacar que Le Breton (2013) No sólo analiza el cuerpo desde una mirada antropológica, sino que ofrece una visión profundamente educativa. Su obra se convierte así, en un referente indispensable para quienes buscan proyectar una Educación Física crítica, sensible y situada, en la que el cuerpo sea no solo un objeto de enseñanza, sino también sujeto de saber.</w:t>
      </w:r>
    </w:p>
    <w:p w14:paraId="67C5EAB0" w14:textId="77777777" w:rsidR="006B02A0" w:rsidRPr="00675F42" w:rsidRDefault="006B02A0" w:rsidP="00675F42">
      <w:pPr>
        <w:spacing w:after="120" w:line="240" w:lineRule="auto"/>
        <w:jc w:val="center"/>
        <w:rPr>
          <w:rFonts w:ascii="Arial" w:eastAsia="Arial" w:hAnsi="Arial" w:cs="Arial"/>
          <w:b/>
          <w:bCs/>
          <w:sz w:val="24"/>
          <w:szCs w:val="24"/>
        </w:rPr>
      </w:pPr>
      <w:r w:rsidRPr="00675F42">
        <w:rPr>
          <w:rFonts w:ascii="Arial" w:eastAsia="Arial" w:hAnsi="Arial" w:cs="Arial"/>
          <w:b/>
          <w:bCs/>
          <w:sz w:val="24"/>
          <w:szCs w:val="24"/>
        </w:rPr>
        <w:t>Referencias</w:t>
      </w:r>
    </w:p>
    <w:p w14:paraId="55C285FA" w14:textId="77777777" w:rsidR="00675F42" w:rsidRPr="006B02A0" w:rsidRDefault="00675F42" w:rsidP="00675F42">
      <w:pPr>
        <w:spacing w:after="120" w:line="240" w:lineRule="auto"/>
        <w:ind w:left="720" w:hanging="720"/>
        <w:jc w:val="both"/>
        <w:rPr>
          <w:rFonts w:ascii="Arial" w:eastAsia="Arial" w:hAnsi="Arial" w:cs="Arial"/>
          <w:sz w:val="24"/>
          <w:szCs w:val="24"/>
        </w:rPr>
      </w:pPr>
      <w:r w:rsidRPr="006B02A0">
        <w:rPr>
          <w:rFonts w:ascii="Arial" w:eastAsia="Arial" w:hAnsi="Arial" w:cs="Arial"/>
          <w:sz w:val="24"/>
          <w:szCs w:val="24"/>
        </w:rPr>
        <w:t xml:space="preserve">Bourdieu, P. (2007). </w:t>
      </w:r>
      <w:r w:rsidRPr="00735A9B">
        <w:rPr>
          <w:rFonts w:ascii="Arial" w:eastAsia="Arial" w:hAnsi="Arial" w:cs="Arial"/>
          <w:i/>
          <w:iCs/>
          <w:sz w:val="24"/>
          <w:szCs w:val="24"/>
        </w:rPr>
        <w:t>El sentido práctico</w:t>
      </w:r>
      <w:r w:rsidRPr="006B02A0">
        <w:rPr>
          <w:rFonts w:ascii="Arial" w:eastAsia="Arial" w:hAnsi="Arial" w:cs="Arial"/>
          <w:sz w:val="24"/>
          <w:szCs w:val="24"/>
        </w:rPr>
        <w:t>. Siglo XXI Editores.</w:t>
      </w:r>
    </w:p>
    <w:p w14:paraId="229AAA5A" w14:textId="77777777" w:rsidR="00675F42" w:rsidRPr="006B02A0" w:rsidRDefault="00675F42" w:rsidP="00675F42">
      <w:pPr>
        <w:spacing w:after="120" w:line="240" w:lineRule="auto"/>
        <w:ind w:left="720" w:hanging="720"/>
        <w:jc w:val="both"/>
        <w:rPr>
          <w:rFonts w:ascii="Arial" w:eastAsia="Arial" w:hAnsi="Arial" w:cs="Arial"/>
          <w:sz w:val="24"/>
          <w:szCs w:val="24"/>
        </w:rPr>
      </w:pPr>
      <w:r w:rsidRPr="006B02A0">
        <w:rPr>
          <w:rFonts w:ascii="Arial" w:eastAsia="Arial" w:hAnsi="Arial" w:cs="Arial"/>
          <w:sz w:val="24"/>
          <w:szCs w:val="24"/>
        </w:rPr>
        <w:t xml:space="preserve">Gallo Cadavid, L. E. (2012). </w:t>
      </w:r>
      <w:r w:rsidRPr="00735A9B">
        <w:rPr>
          <w:rFonts w:ascii="Arial" w:eastAsia="Arial" w:hAnsi="Arial" w:cs="Arial"/>
          <w:i/>
          <w:iCs/>
          <w:sz w:val="24"/>
          <w:szCs w:val="24"/>
        </w:rPr>
        <w:t>Las prácticas corporales en la educación corporal</w:t>
      </w:r>
      <w:r w:rsidRPr="006B02A0">
        <w:rPr>
          <w:rFonts w:ascii="Arial" w:eastAsia="Arial" w:hAnsi="Arial" w:cs="Arial"/>
          <w:sz w:val="24"/>
          <w:szCs w:val="24"/>
        </w:rPr>
        <w:t>. Revista Brasileira de Ciências do Esporte, 34(4), 825–843. https://www.redalyc.org/articulo.oa?id=401338573003</w:t>
      </w:r>
    </w:p>
    <w:p w14:paraId="22861311" w14:textId="77777777" w:rsidR="00675F42" w:rsidRPr="006B02A0" w:rsidRDefault="00675F42" w:rsidP="00675F42">
      <w:pPr>
        <w:spacing w:after="120" w:line="240" w:lineRule="auto"/>
        <w:ind w:left="720" w:hanging="720"/>
        <w:jc w:val="both"/>
        <w:rPr>
          <w:rFonts w:ascii="Arial" w:eastAsia="Arial" w:hAnsi="Arial" w:cs="Arial"/>
          <w:sz w:val="24"/>
          <w:szCs w:val="24"/>
        </w:rPr>
      </w:pPr>
      <w:r w:rsidRPr="006B02A0">
        <w:rPr>
          <w:rFonts w:ascii="Arial" w:eastAsia="Arial" w:hAnsi="Arial" w:cs="Arial"/>
          <w:sz w:val="24"/>
          <w:szCs w:val="24"/>
        </w:rPr>
        <w:t xml:space="preserve">Le Breton, D. (2002). </w:t>
      </w:r>
      <w:r w:rsidRPr="00735A9B">
        <w:rPr>
          <w:rFonts w:ascii="Arial" w:eastAsia="Arial" w:hAnsi="Arial" w:cs="Arial"/>
          <w:i/>
          <w:iCs/>
          <w:sz w:val="24"/>
          <w:szCs w:val="24"/>
        </w:rPr>
        <w:t>Antropología del cuerpo y modernidad</w:t>
      </w:r>
      <w:r w:rsidRPr="006B02A0">
        <w:rPr>
          <w:rFonts w:ascii="Arial" w:eastAsia="Arial" w:hAnsi="Arial" w:cs="Arial"/>
          <w:sz w:val="24"/>
          <w:szCs w:val="24"/>
        </w:rPr>
        <w:t xml:space="preserve"> (P. Mahler, Trad.). Nueva Visión. (Obra original publicada en 1990).</w:t>
      </w:r>
    </w:p>
    <w:p w14:paraId="0C963AE3" w14:textId="77777777" w:rsidR="00675F42" w:rsidRPr="00675F42" w:rsidRDefault="00675F42" w:rsidP="00675F42">
      <w:pPr>
        <w:pStyle w:val="Autor"/>
        <w:spacing w:line="240" w:lineRule="auto"/>
        <w:ind w:left="720" w:hanging="720"/>
        <w:jc w:val="left"/>
        <w:rPr>
          <w:rFonts w:ascii="Arial" w:hAnsi="Arial"/>
          <w:b/>
          <w:sz w:val="24"/>
          <w:szCs w:val="24"/>
          <w:lang w:val="es-MX"/>
        </w:rPr>
      </w:pPr>
      <w:r w:rsidRPr="00675F42">
        <w:rPr>
          <w:rFonts w:ascii="Arial" w:eastAsiaTheme="minorHAnsi" w:hAnsi="Arial"/>
          <w:sz w:val="24"/>
          <w:szCs w:val="24"/>
          <w:lang w:val="es-ES"/>
        </w:rPr>
        <w:t xml:space="preserve">Revista Sudamericana de Educación, Universidad y Sociedad. (2024). </w:t>
      </w:r>
      <w:r w:rsidRPr="00675F42">
        <w:rPr>
          <w:rFonts w:ascii="Arial" w:eastAsiaTheme="minorHAnsi" w:hAnsi="Arial"/>
          <w:i/>
          <w:iCs/>
          <w:sz w:val="24"/>
          <w:szCs w:val="24"/>
          <w:lang w:val="es-ES"/>
        </w:rPr>
        <w:t>Plantilla para autores</w:t>
      </w:r>
      <w:r w:rsidRPr="00675F42">
        <w:rPr>
          <w:rFonts w:ascii="Arial" w:eastAsiaTheme="minorHAnsi" w:hAnsi="Arial"/>
          <w:sz w:val="24"/>
          <w:szCs w:val="24"/>
          <w:lang w:val="es-ES"/>
        </w:rPr>
        <w:t xml:space="preserve"> [Archivo Word]. Universidad de la Empresa. </w:t>
      </w:r>
      <w:hyperlink r:id="rId9" w:tgtFrame="_new" w:history="1">
        <w:r w:rsidRPr="00675F42">
          <w:rPr>
            <w:rFonts w:ascii="Arial" w:eastAsiaTheme="minorHAnsi" w:hAnsi="Arial"/>
            <w:sz w:val="24"/>
            <w:szCs w:val="24"/>
            <w:lang w:val="es-ES"/>
          </w:rPr>
          <w:t>https://rifedu.ude.edu.uy/index.php/RSEUS/libraryFiles/downloadPublic/14</w:t>
        </w:r>
      </w:hyperlink>
    </w:p>
    <w:sectPr w:rsidR="00675F42" w:rsidRPr="00675F42" w:rsidSect="00AF7347">
      <w:headerReference w:type="even" r:id="rId10"/>
      <w:headerReference w:type="default" r:id="rId11"/>
      <w:footerReference w:type="even" r:id="rId12"/>
      <w:footerReference w:type="default" r:id="rId13"/>
      <w:headerReference w:type="first" r:id="rId14"/>
      <w:footerReference w:type="first" r:id="rId15"/>
      <w:pgSz w:w="11907" w:h="16840" w:code="9"/>
      <w:pgMar w:top="1985" w:right="1440" w:bottom="1440" w:left="1440" w:header="709" w:footer="709" w:gutter="0"/>
      <w:pgNumType w:start="17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0D2A4" w14:textId="77777777" w:rsidR="002406EF" w:rsidRDefault="002406EF" w:rsidP="005F7FB8">
      <w:r>
        <w:separator/>
      </w:r>
    </w:p>
  </w:endnote>
  <w:endnote w:type="continuationSeparator" w:id="0">
    <w:p w14:paraId="7B8623C4" w14:textId="77777777" w:rsidR="002406EF" w:rsidRDefault="002406EF"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 w:name="Nirmala UI">
    <w:altName w:val="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68E" w14:textId="78A45D6D" w:rsidR="00BC552C" w:rsidRPr="00285FF7" w:rsidRDefault="00BC552C" w:rsidP="00BC552C">
    <w:pPr>
      <w:shd w:val="clear" w:color="auto" w:fill="FFFFFF"/>
      <w:spacing w:line="240" w:lineRule="auto"/>
      <w:jc w:val="right"/>
      <w:rPr>
        <w:rFonts w:eastAsia="Times New Roman"/>
        <w:b/>
        <w:color w:val="595959" w:themeColor="text1" w:themeTint="A6"/>
        <w:sz w:val="18"/>
        <w:szCs w:val="18"/>
        <w:lang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3360" behindDoc="0" locked="0" layoutInCell="1" allowOverlap="1" wp14:anchorId="512A2B38" wp14:editId="06A0EB75">
              <wp:simplePos x="0" y="0"/>
              <wp:positionH relativeFrom="column">
                <wp:posOffset>-9525</wp:posOffset>
              </wp:positionH>
              <wp:positionV relativeFrom="paragraph">
                <wp:posOffset>-13335</wp:posOffset>
              </wp:positionV>
              <wp:extent cx="57912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33277" id="Conector recto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" strokecolor="black [3200]" strokeweight="1pt">
              <v:stroke joinstyle="miter"/>
            </v:line>
          </w:pict>
        </mc:Fallback>
      </mc:AlternateContent>
    </w:r>
    <w:r w:rsidRPr="00285FF7">
      <w:rPr>
        <w:rFonts w:eastAsia="Times New Roman"/>
        <w:b/>
        <w:color w:val="595959" w:themeColor="text1" w:themeTint="A6"/>
        <w:sz w:val="18"/>
        <w:szCs w:val="18"/>
        <w:lang w:eastAsia="es-ES"/>
      </w:rPr>
      <w:t xml:space="preserve">RSEUS, Montevideo, </w:t>
    </w:r>
    <w:r w:rsidR="00CF686A">
      <w:rPr>
        <w:rFonts w:eastAsia="Times New Roman"/>
        <w:b/>
        <w:color w:val="595959" w:themeColor="text1" w:themeTint="A6"/>
        <w:sz w:val="18"/>
        <w:szCs w:val="18"/>
        <w:lang w:eastAsia="es-ES"/>
      </w:rPr>
      <w:t>13(1</w:t>
    </w:r>
    <w:r w:rsidR="00CF686A" w:rsidRPr="00285FF7">
      <w:rPr>
        <w:rFonts w:eastAsia="Times New Roman"/>
        <w:b/>
        <w:color w:val="595959" w:themeColor="text1" w:themeTint="A6"/>
        <w:sz w:val="18"/>
        <w:szCs w:val="18"/>
        <w:lang w:eastAsia="es-ES"/>
      </w:rPr>
      <w:t xml:space="preserve">), </w:t>
    </w:r>
    <w:r w:rsidR="00CF686A">
      <w:rPr>
        <w:rFonts w:eastAsia="Times New Roman"/>
        <w:b/>
        <w:color w:val="595959" w:themeColor="text1" w:themeTint="A6"/>
        <w:sz w:val="18"/>
        <w:szCs w:val="18"/>
        <w:lang w:eastAsia="es-ES"/>
      </w:rPr>
      <w:t>172-175</w:t>
    </w:r>
    <w:r w:rsidR="00CF686A" w:rsidRPr="00285FF7">
      <w:rPr>
        <w:rFonts w:eastAsia="Times New Roman"/>
        <w:b/>
        <w:color w:val="595959" w:themeColor="text1" w:themeTint="A6"/>
        <w:sz w:val="18"/>
        <w:szCs w:val="18"/>
        <w:lang w:eastAsia="es-ES"/>
      </w:rPr>
      <w:t xml:space="preserve">, </w:t>
    </w:r>
    <w:r w:rsidR="00CF686A">
      <w:rPr>
        <w:rFonts w:eastAsia="Times New Roman"/>
        <w:b/>
        <w:color w:val="595959" w:themeColor="text1" w:themeTint="A6"/>
        <w:sz w:val="18"/>
        <w:szCs w:val="18"/>
        <w:lang w:eastAsia="es-ES"/>
      </w:rPr>
      <w:t>2025</w:t>
    </w:r>
  </w:p>
  <w:p w14:paraId="7DEADCF4" w14:textId="77777777" w:rsidR="00BC552C" w:rsidRDefault="00BC552C" w:rsidP="00BC552C">
    <w:pPr>
      <w:pStyle w:val="Piedepgina"/>
      <w:tabs>
        <w:tab w:val="left" w:pos="1500"/>
      </w:tabs>
      <w:spacing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2336" behindDoc="1" locked="0" layoutInCell="1" allowOverlap="1" wp14:anchorId="0895545D" wp14:editId="66759BBB">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1395007694" name="Imagen 139500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sidR="00BA5B00">
      <w:rPr>
        <w:b/>
        <w:color w:val="595959" w:themeColor="text1" w:themeTint="A6"/>
        <w:w w:val="90"/>
        <w:sz w:val="18"/>
        <w:szCs w:val="18"/>
      </w:rPr>
      <w:t xml:space="preserve">  </w:t>
    </w:r>
    <w:hyperlink r:id="rId2" w:history="1">
      <w:r w:rsidR="00BA5B00" w:rsidRPr="00B42E13">
        <w:rPr>
          <w:rStyle w:val="Hipervnculo"/>
          <w:b/>
          <w:w w:val="90"/>
          <w:sz w:val="18"/>
          <w:szCs w:val="18"/>
        </w:rPr>
        <w:t>https://rifedu.ude.edu.uy/index.php/RSEUS</w:t>
      </w:r>
    </w:hyperlink>
    <w:hyperlink r:id="rId3" w:history="1"/>
  </w:p>
  <w:p w14:paraId="362B85C3" w14:textId="77777777" w:rsidR="00BC552C" w:rsidRPr="00285FF7" w:rsidRDefault="00BA5B00" w:rsidP="00BC552C">
    <w:pPr>
      <w:pStyle w:val="Piedepgina"/>
      <w:tabs>
        <w:tab w:val="left" w:pos="1500"/>
      </w:tabs>
      <w:spacing w:line="240" w:lineRule="auto"/>
      <w:rPr>
        <w:b/>
        <w:color w:val="595959" w:themeColor="text1" w:themeTint="A6"/>
        <w:w w:val="90"/>
        <w:sz w:val="18"/>
        <w:szCs w:val="18"/>
      </w:rPr>
    </w:pPr>
    <w:r>
      <w:rPr>
        <w:b/>
        <w:color w:val="595959" w:themeColor="text1" w:themeTint="A6"/>
        <w:w w:val="90"/>
        <w:sz w:val="18"/>
        <w:szCs w:val="18"/>
      </w:rPr>
      <w:t xml:space="preserve">         </w:t>
    </w:r>
    <w:r w:rsidR="00BC552C" w:rsidRPr="00285FF7">
      <w:rPr>
        <w:b/>
        <w:color w:val="595959" w:themeColor="text1" w:themeTint="A6"/>
        <w:w w:val="90"/>
        <w:sz w:val="18"/>
        <w:szCs w:val="18"/>
      </w:rPr>
      <w:t>Soriano 959 – Montevideo – Uruguay Tel. 598.2900.2442 revistaseducacion@ude.edu.uy</w:t>
    </w:r>
  </w:p>
  <w:p w14:paraId="3EB74CC0" w14:textId="77777777" w:rsidR="00BC552C" w:rsidRPr="00BC552C" w:rsidRDefault="00BC552C" w:rsidP="00BC552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B3F2" w14:textId="7803DFAD" w:rsidR="00BC552C" w:rsidRPr="00285FF7" w:rsidRDefault="00BC552C" w:rsidP="00BC552C">
    <w:pPr>
      <w:shd w:val="clear" w:color="auto" w:fill="FFFFFF"/>
      <w:spacing w:line="240" w:lineRule="auto"/>
      <w:jc w:val="right"/>
      <w:rPr>
        <w:rFonts w:eastAsia="Times New Roman"/>
        <w:b/>
        <w:color w:val="595959" w:themeColor="text1" w:themeTint="A6"/>
        <w:sz w:val="18"/>
        <w:szCs w:val="18"/>
        <w:lang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6432" behindDoc="0" locked="0" layoutInCell="1" allowOverlap="1" wp14:anchorId="10F3DE9C" wp14:editId="48E4368E">
              <wp:simplePos x="0" y="0"/>
              <wp:positionH relativeFrom="column">
                <wp:posOffset>-9525</wp:posOffset>
              </wp:positionH>
              <wp:positionV relativeFrom="paragraph">
                <wp:posOffset>-13335</wp:posOffset>
              </wp:positionV>
              <wp:extent cx="5791200" cy="19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6CF93" id="Conector recto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" strokecolor="black [3200]" strokeweight="1pt">
              <v:stroke joinstyle="miter"/>
            </v:line>
          </w:pict>
        </mc:Fallback>
      </mc:AlternateContent>
    </w:r>
    <w:r w:rsidRPr="00285FF7">
      <w:rPr>
        <w:rFonts w:eastAsia="Times New Roman"/>
        <w:b/>
        <w:color w:val="595959" w:themeColor="text1" w:themeTint="A6"/>
        <w:sz w:val="18"/>
        <w:szCs w:val="18"/>
        <w:lang w:eastAsia="es-ES"/>
      </w:rPr>
      <w:t>RSEUS, Montevideo,</w:t>
    </w:r>
    <w:r w:rsidR="00CF686A" w:rsidRPr="00CF686A">
      <w:rPr>
        <w:rFonts w:eastAsia="Times New Roman"/>
        <w:b/>
        <w:color w:val="595959" w:themeColor="text1" w:themeTint="A6"/>
        <w:sz w:val="18"/>
        <w:szCs w:val="18"/>
        <w:lang w:eastAsia="es-ES"/>
      </w:rPr>
      <w:t xml:space="preserve"> </w:t>
    </w:r>
    <w:r w:rsidR="00CF686A">
      <w:rPr>
        <w:rFonts w:eastAsia="Times New Roman"/>
        <w:b/>
        <w:color w:val="595959" w:themeColor="text1" w:themeTint="A6"/>
        <w:sz w:val="18"/>
        <w:szCs w:val="18"/>
        <w:lang w:eastAsia="es-ES"/>
      </w:rPr>
      <w:t>13(1</w:t>
    </w:r>
    <w:r w:rsidR="00CF686A" w:rsidRPr="00285FF7">
      <w:rPr>
        <w:rFonts w:eastAsia="Times New Roman"/>
        <w:b/>
        <w:color w:val="595959" w:themeColor="text1" w:themeTint="A6"/>
        <w:sz w:val="18"/>
        <w:szCs w:val="18"/>
        <w:lang w:eastAsia="es-ES"/>
      </w:rPr>
      <w:t xml:space="preserve">), </w:t>
    </w:r>
    <w:r w:rsidR="00CF686A">
      <w:rPr>
        <w:rFonts w:eastAsia="Times New Roman"/>
        <w:b/>
        <w:color w:val="595959" w:themeColor="text1" w:themeTint="A6"/>
        <w:sz w:val="18"/>
        <w:szCs w:val="18"/>
        <w:lang w:eastAsia="es-ES"/>
      </w:rPr>
      <w:t>172-175</w:t>
    </w:r>
    <w:r w:rsidR="00CF686A" w:rsidRPr="00285FF7">
      <w:rPr>
        <w:rFonts w:eastAsia="Times New Roman"/>
        <w:b/>
        <w:color w:val="595959" w:themeColor="text1" w:themeTint="A6"/>
        <w:sz w:val="18"/>
        <w:szCs w:val="18"/>
        <w:lang w:eastAsia="es-ES"/>
      </w:rPr>
      <w:t xml:space="preserve">, </w:t>
    </w:r>
    <w:r w:rsidR="00CF686A">
      <w:rPr>
        <w:rFonts w:eastAsia="Times New Roman"/>
        <w:b/>
        <w:color w:val="595959" w:themeColor="text1" w:themeTint="A6"/>
        <w:sz w:val="18"/>
        <w:szCs w:val="18"/>
        <w:lang w:eastAsia="es-ES"/>
      </w:rPr>
      <w:t>2025</w:t>
    </w:r>
  </w:p>
  <w:p w14:paraId="34D43FF4" w14:textId="77777777" w:rsidR="00BC552C" w:rsidRDefault="00BC552C" w:rsidP="00BC552C">
    <w:pPr>
      <w:pStyle w:val="Piedepgina"/>
      <w:tabs>
        <w:tab w:val="left" w:pos="1500"/>
      </w:tabs>
      <w:spacing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5408" behindDoc="1" locked="0" layoutInCell="1" allowOverlap="1" wp14:anchorId="4E8DB517" wp14:editId="760DCA23">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272765870" name="Imagen 27276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sidR="00BA5B00">
      <w:rPr>
        <w:b/>
        <w:color w:val="595959" w:themeColor="text1" w:themeTint="A6"/>
        <w:w w:val="90"/>
        <w:sz w:val="18"/>
        <w:szCs w:val="18"/>
      </w:rPr>
      <w:t xml:space="preserve">  </w:t>
    </w:r>
    <w:hyperlink r:id="rId2" w:history="1">
      <w:r w:rsidR="00BA5B00" w:rsidRPr="00B42E13">
        <w:rPr>
          <w:rStyle w:val="Hipervnculo"/>
          <w:b/>
          <w:w w:val="90"/>
          <w:sz w:val="18"/>
          <w:szCs w:val="18"/>
        </w:rPr>
        <w:t>https://rifedu.ude.edu.uy/index.php/RSEUS</w:t>
      </w:r>
    </w:hyperlink>
  </w:p>
  <w:p w14:paraId="4DA642D7" w14:textId="77777777" w:rsidR="00BC552C" w:rsidRPr="00285FF7" w:rsidRDefault="00BA5B00" w:rsidP="00BC552C">
    <w:pPr>
      <w:pStyle w:val="Piedepgina"/>
      <w:tabs>
        <w:tab w:val="left" w:pos="1500"/>
      </w:tabs>
      <w:spacing w:line="240" w:lineRule="auto"/>
      <w:rPr>
        <w:b/>
        <w:color w:val="595959" w:themeColor="text1" w:themeTint="A6"/>
        <w:w w:val="90"/>
        <w:sz w:val="18"/>
        <w:szCs w:val="18"/>
      </w:rPr>
    </w:pPr>
    <w:r>
      <w:rPr>
        <w:b/>
        <w:color w:val="595959" w:themeColor="text1" w:themeTint="A6"/>
        <w:w w:val="90"/>
        <w:sz w:val="18"/>
        <w:szCs w:val="18"/>
      </w:rPr>
      <w:t xml:space="preserve">         </w:t>
    </w:r>
    <w:r w:rsidR="00BC552C" w:rsidRPr="00285FF7">
      <w:rPr>
        <w:b/>
        <w:color w:val="595959" w:themeColor="text1" w:themeTint="A6"/>
        <w:w w:val="90"/>
        <w:sz w:val="18"/>
        <w:szCs w:val="18"/>
      </w:rPr>
      <w:t>Soriano 959 – Montevideo – Uruguay Tel. 598.2900.2442 revistaseducacion@ude.edu.uy</w:t>
    </w:r>
  </w:p>
  <w:p w14:paraId="7E5F0BB7" w14:textId="77777777" w:rsidR="00BC552C" w:rsidRPr="00BC552C" w:rsidRDefault="00BC552C" w:rsidP="00BC552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4386" w14:textId="17D04B46" w:rsidR="00D05D29" w:rsidRPr="00285FF7" w:rsidRDefault="004F5A72" w:rsidP="00BA5B00">
    <w:pPr>
      <w:shd w:val="clear" w:color="auto" w:fill="FFFFFF"/>
      <w:spacing w:line="240" w:lineRule="auto"/>
      <w:jc w:val="center"/>
      <w:rPr>
        <w:rFonts w:eastAsia="Times New Roman"/>
        <w:b/>
        <w:color w:val="595959" w:themeColor="text1" w:themeTint="A6"/>
        <w:sz w:val="18"/>
        <w:szCs w:val="18"/>
        <w:lang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0288" behindDoc="0" locked="0" layoutInCell="1" allowOverlap="1" wp14:anchorId="53124B1B" wp14:editId="07D12959">
              <wp:simplePos x="0" y="0"/>
              <wp:positionH relativeFrom="column">
                <wp:posOffset>-9525</wp:posOffset>
              </wp:positionH>
              <wp:positionV relativeFrom="paragraph">
                <wp:posOffset>-13335</wp:posOffset>
              </wp:positionV>
              <wp:extent cx="5791200" cy="19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51C96"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" strokecolor="black [3200]" strokeweight="1pt">
              <v:stroke joinstyle="miter"/>
            </v:line>
          </w:pict>
        </mc:Fallback>
      </mc:AlternateContent>
    </w:r>
    <w:r w:rsidR="00BA5B00">
      <w:rPr>
        <w:rFonts w:eastAsia="Times New Roman"/>
        <w:b/>
        <w:color w:val="595959" w:themeColor="text1" w:themeTint="A6"/>
        <w:sz w:val="18"/>
        <w:szCs w:val="18"/>
        <w:lang w:eastAsia="es-ES"/>
      </w:rPr>
      <w:t xml:space="preserve">                                                                                                    </w:t>
    </w:r>
    <w:r w:rsidR="00CF686A">
      <w:rPr>
        <w:rFonts w:eastAsia="Times New Roman"/>
        <w:b/>
        <w:color w:val="595959" w:themeColor="text1" w:themeTint="A6"/>
        <w:sz w:val="18"/>
        <w:szCs w:val="18"/>
        <w:lang w:eastAsia="es-ES"/>
      </w:rPr>
      <w:t>RSEUS, Montevideo, 13(1</w:t>
    </w:r>
    <w:r w:rsidR="00D05D29" w:rsidRPr="00285FF7">
      <w:rPr>
        <w:rFonts w:eastAsia="Times New Roman"/>
        <w:b/>
        <w:color w:val="595959" w:themeColor="text1" w:themeTint="A6"/>
        <w:sz w:val="18"/>
        <w:szCs w:val="18"/>
        <w:lang w:eastAsia="es-ES"/>
      </w:rPr>
      <w:t xml:space="preserve">), </w:t>
    </w:r>
    <w:r w:rsidR="00CF686A">
      <w:rPr>
        <w:rFonts w:eastAsia="Times New Roman"/>
        <w:b/>
        <w:color w:val="595959" w:themeColor="text1" w:themeTint="A6"/>
        <w:sz w:val="18"/>
        <w:szCs w:val="18"/>
        <w:lang w:eastAsia="es-ES"/>
      </w:rPr>
      <w:t>172-175</w:t>
    </w:r>
    <w:r w:rsidR="00D05D29" w:rsidRPr="00285FF7">
      <w:rPr>
        <w:rFonts w:eastAsia="Times New Roman"/>
        <w:b/>
        <w:color w:val="595959" w:themeColor="text1" w:themeTint="A6"/>
        <w:sz w:val="18"/>
        <w:szCs w:val="18"/>
        <w:lang w:eastAsia="es-ES"/>
      </w:rPr>
      <w:t xml:space="preserve">, </w:t>
    </w:r>
    <w:r w:rsidR="00CF686A">
      <w:rPr>
        <w:rFonts w:eastAsia="Times New Roman"/>
        <w:b/>
        <w:color w:val="595959" w:themeColor="text1" w:themeTint="A6"/>
        <w:sz w:val="18"/>
        <w:szCs w:val="18"/>
        <w:lang w:eastAsia="es-ES"/>
      </w:rPr>
      <w:t>2025</w:t>
    </w:r>
  </w:p>
  <w:p w14:paraId="5EEC69C8" w14:textId="77777777" w:rsidR="00BA5B00" w:rsidRDefault="00BA5B00" w:rsidP="00BA5B00">
    <w:pPr>
      <w:pStyle w:val="Piedepgina"/>
      <w:tabs>
        <w:tab w:val="clear" w:pos="8504"/>
        <w:tab w:val="right" w:pos="8931"/>
      </w:tabs>
      <w:spacing w:line="240" w:lineRule="auto"/>
      <w:ind w:firstLine="1416"/>
      <w:rPr>
        <w:b/>
        <w:color w:val="595959" w:themeColor="text1" w:themeTint="A6"/>
        <w:w w:val="90"/>
        <w:sz w:val="18"/>
        <w:szCs w:val="18"/>
      </w:rPr>
    </w:pPr>
    <w:r>
      <w:rPr>
        <w:b/>
        <w:color w:val="595959" w:themeColor="text1" w:themeTint="A6"/>
        <w:w w:val="90"/>
        <w:sz w:val="18"/>
        <w:szCs w:val="18"/>
      </w:rPr>
      <w:tab/>
    </w:r>
    <w:r>
      <w:rPr>
        <w:b/>
        <w:color w:val="595959" w:themeColor="text1" w:themeTint="A6"/>
        <w:w w:val="90"/>
        <w:sz w:val="18"/>
        <w:szCs w:val="18"/>
      </w:rPr>
      <w:tab/>
      <w:t xml:space="preserve">  </w:t>
    </w:r>
    <w:hyperlink r:id="rId1" w:history="1">
      <w:r w:rsidRPr="00B42E13">
        <w:rPr>
          <w:rStyle w:val="Hipervnculo"/>
          <w:b/>
          <w:w w:val="90"/>
          <w:sz w:val="18"/>
          <w:szCs w:val="18"/>
        </w:rPr>
        <w:t>https://rifedu.ude.edu.uy/index.php/RSEUS</w:t>
      </w:r>
    </w:hyperlink>
  </w:p>
  <w:p w14:paraId="2EA31265" w14:textId="77777777" w:rsidR="00D05D29" w:rsidRPr="00285FF7" w:rsidRDefault="00D05D29" w:rsidP="00BA5B00">
    <w:pPr>
      <w:pStyle w:val="Piedepgina"/>
      <w:tabs>
        <w:tab w:val="clear" w:pos="8504"/>
        <w:tab w:val="right" w:pos="8931"/>
      </w:tabs>
      <w:spacing w:line="240" w:lineRule="auto"/>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57216" behindDoc="1" locked="0" layoutInCell="1" allowOverlap="1" wp14:anchorId="23617633" wp14:editId="7E2BE8BC">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1884016233" name="Imagen 1884016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00BA5B00">
      <w:rPr>
        <w:b/>
        <w:color w:val="595959" w:themeColor="text1" w:themeTint="A6"/>
        <w:w w:val="90"/>
        <w:sz w:val="18"/>
        <w:szCs w:val="18"/>
      </w:rPr>
      <w:t xml:space="preserve"> </w:t>
    </w:r>
    <w:r w:rsidRPr="00285FF7">
      <w:rPr>
        <w:b/>
        <w:color w:val="595959" w:themeColor="text1" w:themeTint="A6"/>
        <w:w w:val="90"/>
        <w:sz w:val="18"/>
        <w:szCs w:val="18"/>
      </w:rPr>
      <w:tab/>
    </w:r>
    <w:r w:rsidR="00BA5B00">
      <w:rPr>
        <w:b/>
        <w:color w:val="595959" w:themeColor="text1" w:themeTint="A6"/>
        <w:w w:val="90"/>
        <w:sz w:val="18"/>
        <w:szCs w:val="18"/>
      </w:rPr>
      <w:t xml:space="preserve">                          </w:t>
    </w:r>
    <w:r w:rsidRPr="00285FF7">
      <w:rPr>
        <w:b/>
        <w:color w:val="595959" w:themeColor="text1" w:themeTint="A6"/>
        <w:w w:val="90"/>
        <w:sz w:val="18"/>
        <w:szCs w:val="18"/>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D7E86" w14:textId="77777777" w:rsidR="002406EF" w:rsidRDefault="002406EF" w:rsidP="005F7FB8">
      <w:r>
        <w:separator/>
      </w:r>
    </w:p>
  </w:footnote>
  <w:footnote w:type="continuationSeparator" w:id="0">
    <w:p w14:paraId="50D5876C" w14:textId="77777777" w:rsidR="002406EF" w:rsidRDefault="002406EF" w:rsidP="005F7FB8">
      <w:r>
        <w:continuationSeparator/>
      </w:r>
    </w:p>
  </w:footnote>
  <w:footnote w:id="1">
    <w:p w14:paraId="4137DB95" w14:textId="7BF73F62" w:rsidR="004F5A72" w:rsidRPr="00DF4391" w:rsidRDefault="004F5A72" w:rsidP="004F5A72">
      <w:pPr>
        <w:pStyle w:val="Notadepiedepgina"/>
        <w:rPr>
          <w:rFonts w:cs="Arial"/>
          <w:sz w:val="18"/>
          <w:szCs w:val="18"/>
          <w:lang w:val="pt-BR"/>
        </w:rPr>
      </w:pPr>
      <w:r w:rsidRPr="00DF4391">
        <w:rPr>
          <w:rFonts w:cs="Arial"/>
          <w:sz w:val="18"/>
          <w:szCs w:val="18"/>
          <w:vertAlign w:val="superscript"/>
        </w:rPr>
        <w:footnoteRef/>
      </w:r>
      <w:r w:rsidRPr="00DF4391">
        <w:rPr>
          <w:rFonts w:cs="Arial"/>
          <w:sz w:val="18"/>
          <w:szCs w:val="18"/>
        </w:rPr>
        <w:t xml:space="preserve"> </w:t>
      </w:r>
      <w:r w:rsidR="00BA0AB8" w:rsidRPr="00DF4391">
        <w:rPr>
          <w:rFonts w:cs="Arial"/>
          <w:sz w:val="18"/>
          <w:szCs w:val="18"/>
        </w:rPr>
        <w:t>Magister en Ciencias de la Educación</w:t>
      </w:r>
      <w:r w:rsidRPr="00DF4391">
        <w:rPr>
          <w:rFonts w:cs="Arial"/>
          <w:sz w:val="18"/>
          <w:szCs w:val="18"/>
        </w:rPr>
        <w:t xml:space="preserve">, </w:t>
      </w:r>
      <w:r w:rsidR="00BA0AB8" w:rsidRPr="00DF4391">
        <w:rPr>
          <w:rFonts w:cs="Arial"/>
          <w:sz w:val="18"/>
          <w:szCs w:val="18"/>
        </w:rPr>
        <w:t>Universidad de San Buenaventura</w:t>
      </w:r>
      <w:r w:rsidR="00606D22" w:rsidRPr="00DF4391">
        <w:rPr>
          <w:rFonts w:cs="Arial"/>
          <w:sz w:val="18"/>
          <w:szCs w:val="18"/>
        </w:rPr>
        <w:t>-Medellín</w:t>
      </w:r>
      <w:r w:rsidRPr="00DF4391">
        <w:rPr>
          <w:rFonts w:cs="Arial"/>
          <w:sz w:val="18"/>
          <w:szCs w:val="18"/>
        </w:rPr>
        <w:t xml:space="preserve">, </w:t>
      </w:r>
      <w:r w:rsidR="00606D22" w:rsidRPr="00DF4391">
        <w:rPr>
          <w:rFonts w:cs="Arial"/>
          <w:sz w:val="18"/>
          <w:szCs w:val="18"/>
        </w:rPr>
        <w:t>Facultad de Educación</w:t>
      </w:r>
      <w:r w:rsidRPr="00DF4391">
        <w:rPr>
          <w:rFonts w:cs="Arial"/>
          <w:sz w:val="18"/>
          <w:szCs w:val="18"/>
        </w:rPr>
        <w:t xml:space="preserve">, </w:t>
      </w:r>
      <w:r w:rsidR="00606D22" w:rsidRPr="00DF4391">
        <w:rPr>
          <w:rFonts w:cs="Arial"/>
          <w:sz w:val="18"/>
          <w:szCs w:val="18"/>
        </w:rPr>
        <w:t>Medellín</w:t>
      </w:r>
      <w:r w:rsidRPr="00DF4391">
        <w:rPr>
          <w:rFonts w:cs="Arial"/>
          <w:sz w:val="18"/>
          <w:szCs w:val="18"/>
        </w:rPr>
        <w:t xml:space="preserve">, </w:t>
      </w:r>
      <w:r w:rsidR="00606D22" w:rsidRPr="00DF4391">
        <w:rPr>
          <w:rFonts w:cs="Arial"/>
          <w:sz w:val="18"/>
          <w:szCs w:val="18"/>
        </w:rPr>
        <w:t>Colombia</w:t>
      </w:r>
      <w:r w:rsidR="00E24174" w:rsidRPr="00DF4391">
        <w:rPr>
          <w:rFonts w:cs="Arial"/>
          <w:sz w:val="18"/>
          <w:szCs w:val="18"/>
        </w:rPr>
        <w:t>,</w:t>
      </w:r>
      <w:r w:rsidRPr="00DF4391">
        <w:rPr>
          <w:rFonts w:cs="Arial"/>
          <w:sz w:val="18"/>
          <w:szCs w:val="18"/>
        </w:rPr>
        <w:t xml:space="preserve"> </w:t>
      </w:r>
      <w:r w:rsidR="00606D22" w:rsidRPr="00DF4391">
        <w:rPr>
          <w:rFonts w:cs="Arial"/>
          <w:sz w:val="18"/>
          <w:szCs w:val="18"/>
        </w:rPr>
        <w:t>juan.tobon191@tau.usbmed.edu.co</w:t>
      </w:r>
      <w:r w:rsidRPr="00DF4391">
        <w:rPr>
          <w:rFonts w:cs="Arial"/>
          <w:sz w:val="18"/>
          <w:szCs w:val="18"/>
        </w:rPr>
        <w:t>, ORCID</w:t>
      </w:r>
      <w:r w:rsidR="00606D22" w:rsidRPr="00DF4391">
        <w:rPr>
          <w:rFonts w:cs="Arial"/>
          <w:sz w:val="18"/>
          <w:szCs w:val="18"/>
        </w:rPr>
        <w:t>:</w:t>
      </w:r>
      <w:r w:rsidR="0097580F" w:rsidRPr="00DF4391">
        <w:rPr>
          <w:rFonts w:cs="Arial"/>
          <w:sz w:val="18"/>
          <w:szCs w:val="18"/>
        </w:rPr>
        <w:t xml:space="preserve"> </w:t>
      </w:r>
      <w:r w:rsidR="0097580F" w:rsidRPr="00DF4391">
        <w:rPr>
          <w:rFonts w:eastAsia="Times New Roman" w:cs="Arial"/>
          <w:color w:val="000000"/>
          <w:sz w:val="18"/>
          <w:szCs w:val="18"/>
          <w:bdr w:val="none" w:sz="0" w:space="0" w:color="auto" w:frame="1"/>
          <w:lang w:eastAsia="es-AR"/>
        </w:rPr>
        <w:t>https://orcid.org/0009-0006-1752-3379</w:t>
      </w:r>
    </w:p>
  </w:footnote>
  <w:footnote w:id="2">
    <w:p w14:paraId="16EFA73E" w14:textId="28BE220C" w:rsidR="004F5A72" w:rsidRPr="0050046A" w:rsidRDefault="004F5A72" w:rsidP="0050046A">
      <w:pPr>
        <w:spacing w:after="0" w:line="240" w:lineRule="auto"/>
        <w:jc w:val="both"/>
        <w:rPr>
          <w:rFonts w:ascii="Nirmala UI" w:eastAsia="Times New Roman" w:hAnsi="Nirmala UI" w:cs="Nirmala UI"/>
          <w:color w:val="000000"/>
          <w:sz w:val="18"/>
          <w:szCs w:val="18"/>
          <w:bdr w:val="none" w:sz="0" w:space="0" w:color="auto" w:frame="1"/>
          <w:lang w:eastAsia="es-AR"/>
        </w:rPr>
      </w:pPr>
      <w:r w:rsidRPr="00DF4391">
        <w:rPr>
          <w:rFonts w:ascii="Arial" w:hAnsi="Arial" w:cs="Arial"/>
          <w:sz w:val="18"/>
          <w:szCs w:val="18"/>
          <w:vertAlign w:val="superscript"/>
        </w:rPr>
        <w:footnoteRef/>
      </w:r>
      <w:r w:rsidRPr="00DF4391">
        <w:rPr>
          <w:rFonts w:ascii="Arial" w:hAnsi="Arial" w:cs="Arial"/>
          <w:sz w:val="18"/>
          <w:szCs w:val="18"/>
          <w:lang w:val="pt-BR"/>
        </w:rPr>
        <w:t xml:space="preserve"> </w:t>
      </w:r>
      <w:r w:rsidR="00A65B2A" w:rsidRPr="00DF4391">
        <w:rPr>
          <w:rFonts w:ascii="Arial" w:hAnsi="Arial" w:cs="Arial"/>
          <w:sz w:val="18"/>
          <w:szCs w:val="18"/>
        </w:rPr>
        <w:t>Doctora en Pedagogía</w:t>
      </w:r>
      <w:r w:rsidRPr="00DF4391">
        <w:rPr>
          <w:rFonts w:ascii="Arial" w:hAnsi="Arial" w:cs="Arial"/>
          <w:sz w:val="18"/>
          <w:szCs w:val="18"/>
        </w:rPr>
        <w:t xml:space="preserve">, </w:t>
      </w:r>
      <w:r w:rsidR="00A65B2A" w:rsidRPr="00DF4391">
        <w:rPr>
          <w:rFonts w:ascii="Arial" w:hAnsi="Arial" w:cs="Arial"/>
          <w:sz w:val="18"/>
          <w:szCs w:val="18"/>
        </w:rPr>
        <w:t xml:space="preserve">Universidad </w:t>
      </w:r>
      <w:proofErr w:type="spellStart"/>
      <w:r w:rsidR="00A65B2A" w:rsidRPr="00DF4391">
        <w:rPr>
          <w:rFonts w:ascii="Arial" w:hAnsi="Arial" w:cs="Arial"/>
          <w:sz w:val="18"/>
          <w:szCs w:val="18"/>
        </w:rPr>
        <w:t>Autonoma</w:t>
      </w:r>
      <w:proofErr w:type="spellEnd"/>
      <w:r w:rsidR="00A65B2A" w:rsidRPr="00DF4391">
        <w:rPr>
          <w:rFonts w:ascii="Arial" w:hAnsi="Arial" w:cs="Arial"/>
          <w:sz w:val="18"/>
          <w:szCs w:val="18"/>
        </w:rPr>
        <w:t xml:space="preserve"> de Sinaloa</w:t>
      </w:r>
      <w:r w:rsidRPr="00DF4391">
        <w:rPr>
          <w:rFonts w:ascii="Arial" w:hAnsi="Arial" w:cs="Arial"/>
          <w:sz w:val="18"/>
          <w:szCs w:val="18"/>
        </w:rPr>
        <w:t xml:space="preserve">, </w:t>
      </w:r>
      <w:r w:rsidR="0050046A" w:rsidRPr="00DF4391">
        <w:rPr>
          <w:rFonts w:ascii="Arial" w:hAnsi="Arial" w:cs="Arial"/>
          <w:sz w:val="18"/>
          <w:szCs w:val="18"/>
        </w:rPr>
        <w:t>Maestra</w:t>
      </w:r>
      <w:r w:rsidR="00110AD7" w:rsidRPr="00DF4391">
        <w:rPr>
          <w:rFonts w:ascii="Arial" w:hAnsi="Arial" w:cs="Arial"/>
          <w:sz w:val="18"/>
          <w:szCs w:val="18"/>
        </w:rPr>
        <w:t xml:space="preserve"> </w:t>
      </w:r>
      <w:r w:rsidR="0050046A" w:rsidRPr="00DF4391">
        <w:rPr>
          <w:rFonts w:ascii="Arial" w:hAnsi="Arial" w:cs="Arial"/>
          <w:sz w:val="18"/>
          <w:szCs w:val="18"/>
        </w:rPr>
        <w:t>en</w:t>
      </w:r>
      <w:r w:rsidR="00FC4DF4" w:rsidRPr="00DF4391">
        <w:rPr>
          <w:rFonts w:ascii="Arial" w:hAnsi="Arial" w:cs="Arial"/>
          <w:sz w:val="18"/>
          <w:szCs w:val="18"/>
        </w:rPr>
        <w:t xml:space="preserve"> enseñanza de las ciencias</w:t>
      </w:r>
      <w:r w:rsidR="0050046A" w:rsidRPr="00DF4391">
        <w:rPr>
          <w:rFonts w:ascii="Arial" w:hAnsi="Arial" w:cs="Arial"/>
          <w:sz w:val="18"/>
          <w:szCs w:val="18"/>
        </w:rPr>
        <w:t xml:space="preserve"> e investigación</w:t>
      </w:r>
      <w:r w:rsidRPr="00DF4391">
        <w:rPr>
          <w:rFonts w:ascii="Arial" w:hAnsi="Arial" w:cs="Arial"/>
          <w:sz w:val="18"/>
          <w:szCs w:val="18"/>
        </w:rPr>
        <w:t xml:space="preserve">, </w:t>
      </w:r>
      <w:r w:rsidR="0050046A" w:rsidRPr="00DF4391">
        <w:rPr>
          <w:rFonts w:ascii="Arial" w:hAnsi="Arial" w:cs="Arial"/>
          <w:sz w:val="18"/>
          <w:szCs w:val="18"/>
        </w:rPr>
        <w:t>Sinaloa</w:t>
      </w:r>
      <w:r w:rsidRPr="00DF4391">
        <w:rPr>
          <w:rFonts w:ascii="Arial" w:hAnsi="Arial" w:cs="Arial"/>
          <w:sz w:val="18"/>
          <w:szCs w:val="18"/>
        </w:rPr>
        <w:t xml:space="preserve">, </w:t>
      </w:r>
      <w:r w:rsidR="0050046A" w:rsidRPr="00DF4391">
        <w:rPr>
          <w:rFonts w:ascii="Arial" w:hAnsi="Arial" w:cs="Arial"/>
          <w:sz w:val="18"/>
          <w:szCs w:val="18"/>
        </w:rPr>
        <w:t xml:space="preserve">México, </w:t>
      </w:r>
      <w:r w:rsidR="0050046A" w:rsidRPr="00DF4391">
        <w:rPr>
          <w:rFonts w:ascii="Arial" w:eastAsia="Times New Roman" w:hAnsi="Arial" w:cs="Arial"/>
          <w:color w:val="000000"/>
          <w:sz w:val="18"/>
          <w:szCs w:val="18"/>
          <w:bdr w:val="none" w:sz="0" w:space="0" w:color="auto" w:frame="1"/>
          <w:lang w:eastAsia="es-AR"/>
        </w:rPr>
        <w:t>irma.zapata.r@uas.edu.mx</w:t>
      </w:r>
      <w:r w:rsidRPr="00DF4391">
        <w:rPr>
          <w:rFonts w:ascii="Arial" w:hAnsi="Arial" w:cs="Arial"/>
          <w:sz w:val="18"/>
          <w:szCs w:val="18"/>
        </w:rPr>
        <w:t>, ORCID</w:t>
      </w:r>
      <w:r w:rsidR="0050046A" w:rsidRPr="00DF4391">
        <w:rPr>
          <w:rFonts w:ascii="Arial" w:hAnsi="Arial" w:cs="Arial"/>
          <w:sz w:val="18"/>
          <w:szCs w:val="18"/>
        </w:rPr>
        <w:t>:</w:t>
      </w:r>
      <w:r w:rsidRPr="00DF4391">
        <w:rPr>
          <w:rFonts w:ascii="Arial" w:hAnsi="Arial" w:cs="Arial"/>
          <w:sz w:val="18"/>
          <w:szCs w:val="18"/>
        </w:rPr>
        <w:t xml:space="preserve"> </w:t>
      </w:r>
      <w:r w:rsidR="0050046A" w:rsidRPr="00DF4391">
        <w:rPr>
          <w:rFonts w:ascii="Arial" w:hAnsi="Arial" w:cs="Arial"/>
          <w:color w:val="000000" w:themeColor="text1"/>
          <w:sz w:val="18"/>
          <w:szCs w:val="18"/>
        </w:rPr>
        <w:t>https://orcid.org/0000-0002-3701-4786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8FED" w14:textId="5926FF14" w:rsidR="00D05D29" w:rsidRPr="00541580" w:rsidRDefault="002406EF" w:rsidP="00181A4A">
    <w:pPr>
      <w:pStyle w:val="Autor"/>
      <w:spacing w:line="240" w:lineRule="auto"/>
      <w:jc w:val="left"/>
      <w:rPr>
        <w:b/>
        <w:bCs/>
        <w:sz w:val="18"/>
        <w:szCs w:val="18"/>
      </w:rPr>
    </w:pPr>
    <w:sdt>
      <w:sdtPr>
        <w:rPr>
          <w:rStyle w:val="AutorCar"/>
          <w:b/>
          <w:bCs/>
          <w:sz w:val="18"/>
          <w:szCs w:val="18"/>
        </w:rPr>
        <w:id w:val="-1876382208"/>
        <w:docPartObj>
          <w:docPartGallery w:val="Page Numbers (Margins)"/>
          <w:docPartUnique/>
        </w:docPartObj>
      </w:sdtPr>
      <w:sdtEndPr>
        <w:rPr>
          <w:rStyle w:val="AutorCar"/>
        </w:rPr>
      </w:sdtEndPr>
      <w:sdtContent>
        <w:r w:rsidR="00AF7347" w:rsidRPr="00AF7347">
          <w:rPr>
            <w:rStyle w:val="AutorCar"/>
            <w:b/>
            <w:bCs/>
            <w:noProof/>
            <w:sz w:val="18"/>
            <w:szCs w:val="18"/>
            <w:lang w:val="es-UY" w:eastAsia="es-UY"/>
          </w:rPr>
          <mc:AlternateContent>
            <mc:Choice Requires="wpg">
              <w:drawing>
                <wp:anchor distT="0" distB="0" distL="114300" distR="114300" simplePos="0" relativeHeight="251684864" behindDoc="0" locked="0" layoutInCell="0" allowOverlap="1" wp14:anchorId="4502503B" wp14:editId="6C5F0A84">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CC985" w14:textId="131310EE" w:rsidR="00AF7347" w:rsidRDefault="00AF7347" w:rsidP="00AF7347">
                                <w:pPr>
                                  <w:pStyle w:val="Encabezado"/>
                                  <w:spacing w:after="0"/>
                                  <w:jc w:val="center"/>
                                </w:pPr>
                                <w:r>
                                  <w:rPr>
                                    <w:szCs w:val="22"/>
                                  </w:rPr>
                                  <w:fldChar w:fldCharType="begin"/>
                                </w:r>
                                <w:r>
                                  <w:instrText>PAGE    \* MERGEFORMAT</w:instrText>
                                </w:r>
                                <w:r>
                                  <w:rPr>
                                    <w:szCs w:val="22"/>
                                  </w:rPr>
                                  <w:fldChar w:fldCharType="separate"/>
                                </w:r>
                                <w:r w:rsidR="00C22E14" w:rsidRPr="00C22E14">
                                  <w:rPr>
                                    <w:rStyle w:val="Nmerodepgina"/>
                                    <w:b/>
                                    <w:bCs/>
                                    <w:noProof/>
                                    <w:color w:val="7F5F00" w:themeColor="accent4" w:themeShade="7F"/>
                                    <w:sz w:val="16"/>
                                    <w:szCs w:val="16"/>
                                  </w:rPr>
                                  <w:t>174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30" name="Group 72"/>
                          <wpg:cNvGrpSpPr>
                            <a:grpSpLocks/>
                          </wpg:cNvGrpSpPr>
                          <wpg:grpSpPr bwMode="auto">
                            <a:xfrm>
                              <a:off x="886" y="3255"/>
                              <a:ext cx="374" cy="374"/>
                              <a:chOff x="1453" y="14832"/>
                              <a:chExt cx="374" cy="374"/>
                            </a:xfrm>
                          </wpg:grpSpPr>
                          <wps:wsp>
                            <wps:cNvPr id="3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02503B" id="Grupo 22" o:spid="_x0000_s1026" style="position:absolute;margin-left:0;margin-top:0;width:38.45pt;height:18.7pt;z-index:2516848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" filled="f" stroked="f">
                    <v:textbox inset="0,0,0,0">
                      <w:txbxContent>
                        <w:p w14:paraId="04CCC985" w14:textId="131310EE" w:rsidR="00AF7347" w:rsidRDefault="00AF7347" w:rsidP="00AF7347">
                          <w:pPr>
                            <w:pStyle w:val="Encabezado"/>
                            <w:spacing w:after="0"/>
                            <w:jc w:val="center"/>
                          </w:pPr>
                          <w:r>
                            <w:rPr>
                              <w:szCs w:val="22"/>
                            </w:rPr>
                            <w:fldChar w:fldCharType="begin"/>
                          </w:r>
                          <w:r>
                            <w:instrText>PAGE    \* MERGEFORMAT</w:instrText>
                          </w:r>
                          <w:r>
                            <w:rPr>
                              <w:szCs w:val="22"/>
                            </w:rPr>
                            <w:fldChar w:fldCharType="separate"/>
                          </w:r>
                          <w:r w:rsidR="00C22E14" w:rsidRPr="00C22E14">
                            <w:rPr>
                              <w:rStyle w:val="Nmerodepgina"/>
                              <w:b/>
                              <w:bCs/>
                              <w:noProof/>
                              <w:color w:val="7F5F00" w:themeColor="accent4" w:themeShade="7F"/>
                              <w:sz w:val="16"/>
                              <w:szCs w:val="16"/>
                            </w:rPr>
                            <w:t>174</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" fillcolor="#84a2c6" stroked="f"/>
                  </v:group>
                  <w10:wrap anchorx="margin" anchory="page"/>
                </v:group>
              </w:pict>
            </mc:Fallback>
          </mc:AlternateContent>
        </w:r>
      </w:sdtContent>
    </w:sdt>
    <w:r w:rsidR="00181A4A" w:rsidRPr="00541580">
      <w:rPr>
        <w:rStyle w:val="AutorCar"/>
        <w:b/>
        <w:bCs/>
        <w:sz w:val="18"/>
        <w:szCs w:val="18"/>
      </w:rPr>
      <w:t xml:space="preserve">Juan Fernando </w:t>
    </w:r>
    <w:proofErr w:type="spellStart"/>
    <w:r w:rsidR="00181A4A" w:rsidRPr="00541580">
      <w:rPr>
        <w:rStyle w:val="AutorCar"/>
        <w:b/>
        <w:bCs/>
        <w:sz w:val="18"/>
        <w:szCs w:val="18"/>
      </w:rPr>
      <w:t>Tobón</w:t>
    </w:r>
    <w:proofErr w:type="spellEnd"/>
    <w:r w:rsidR="00181A4A" w:rsidRPr="00541580">
      <w:rPr>
        <w:rStyle w:val="AutorCar"/>
        <w:b/>
        <w:bCs/>
        <w:sz w:val="18"/>
        <w:szCs w:val="18"/>
      </w:rPr>
      <w:t xml:space="preserve"> </w:t>
    </w:r>
    <w:proofErr w:type="spellStart"/>
    <w:r w:rsidR="00181A4A" w:rsidRPr="00541580">
      <w:rPr>
        <w:rStyle w:val="AutorCar"/>
        <w:b/>
        <w:bCs/>
        <w:sz w:val="18"/>
        <w:szCs w:val="18"/>
      </w:rPr>
      <w:t>Bedoya</w:t>
    </w:r>
    <w:proofErr w:type="spellEnd"/>
    <w:r w:rsidR="00F03D84" w:rsidRPr="00541580">
      <w:rPr>
        <w:b/>
        <w:bCs/>
        <w:sz w:val="18"/>
        <w:szCs w:val="18"/>
        <w:vertAlign w:val="superscript"/>
      </w:rPr>
      <w:t xml:space="preserve"> </w:t>
    </w:r>
    <w:r w:rsidR="00F3295A">
      <w:rPr>
        <w:rStyle w:val="AutorCar"/>
        <w:b/>
        <w:bCs/>
        <w:sz w:val="18"/>
        <w:szCs w:val="18"/>
      </w:rPr>
      <w:t xml:space="preserve">e </w:t>
    </w:r>
    <w:r w:rsidR="00181A4A" w:rsidRPr="00541580">
      <w:rPr>
        <w:rStyle w:val="AutorCar"/>
        <w:b/>
        <w:bCs/>
        <w:sz w:val="18"/>
        <w:szCs w:val="18"/>
      </w:rPr>
      <w:t>Irma Leticia Zapata Rivera</w:t>
    </w:r>
    <w:r w:rsidR="00DE5913" w:rsidRPr="00541580">
      <w:rPr>
        <w:b/>
        <w:bCs/>
        <w:noProof/>
        <w:color w:val="595959" w:themeColor="text1" w:themeTint="A6"/>
        <w:sz w:val="18"/>
        <w:szCs w:val="18"/>
        <w:lang w:val="es-UY" w:eastAsia="es-UY"/>
      </w:rPr>
      <mc:AlternateContent>
        <mc:Choice Requires="wps">
          <w:drawing>
            <wp:anchor distT="0" distB="0" distL="114300" distR="114300" simplePos="0" relativeHeight="251668480" behindDoc="0" locked="0" layoutInCell="1" allowOverlap="1" wp14:anchorId="2268C1E0" wp14:editId="7D7A46CE">
              <wp:simplePos x="0" y="0"/>
              <wp:positionH relativeFrom="column">
                <wp:posOffset>-57150</wp:posOffset>
              </wp:positionH>
              <wp:positionV relativeFrom="paragraph">
                <wp:posOffset>238760</wp:posOffset>
              </wp:positionV>
              <wp:extent cx="5934075" cy="0"/>
              <wp:effectExtent l="38100" t="38100" r="66675" b="95250"/>
              <wp:wrapNone/>
              <wp:docPr id="24" name="Conector recto 24"/>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C34AA" id="Conector recto 2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" strokecolor="black [3200]"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0000"/>
        <w:sz w:val="18"/>
        <w:szCs w:val="18"/>
      </w:rPr>
      <w:id w:val="1523361488"/>
      <w:docPartObj>
        <w:docPartGallery w:val="Page Numbers (Margins)"/>
        <w:docPartUnique/>
      </w:docPartObj>
    </w:sdtPr>
    <w:sdtEndPr/>
    <w:sdtContent>
      <w:p w14:paraId="2EE90144" w14:textId="1D85B467" w:rsidR="00DE5913" w:rsidRDefault="00AF7347" w:rsidP="00DE5913">
        <w:pPr>
          <w:pBdr>
            <w:top w:val="nil"/>
            <w:left w:val="nil"/>
            <w:bottom w:val="nil"/>
            <w:right w:val="nil"/>
            <w:between w:val="nil"/>
          </w:pBdr>
          <w:tabs>
            <w:tab w:val="center" w:pos="4419"/>
            <w:tab w:val="right" w:pos="8838"/>
          </w:tabs>
          <w:spacing w:line="240" w:lineRule="auto"/>
          <w:rPr>
            <w:b/>
            <w:color w:val="000000"/>
            <w:sz w:val="18"/>
            <w:szCs w:val="18"/>
          </w:rPr>
        </w:pPr>
        <w:r w:rsidRPr="00AF7347">
          <w:rPr>
            <w:b/>
            <w:noProof/>
            <w:color w:val="000000"/>
            <w:sz w:val="18"/>
            <w:szCs w:val="18"/>
            <w:lang w:val="es-UY" w:eastAsia="es-UY"/>
          </w:rPr>
          <mc:AlternateContent>
            <mc:Choice Requires="wpg">
              <w:drawing>
                <wp:anchor distT="0" distB="0" distL="114300" distR="114300" simplePos="0" relativeHeight="251682816" behindDoc="0" locked="0" layoutInCell="0" allowOverlap="1" wp14:anchorId="6A1E3BAB" wp14:editId="56FB512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40EBA" w14:textId="14B69573" w:rsidR="00AF7347" w:rsidRDefault="00AF7347" w:rsidP="00AF7347">
                                <w:pPr>
                                  <w:pStyle w:val="Encabezado"/>
                                  <w:spacing w:after="0"/>
                                  <w:jc w:val="center"/>
                                </w:pPr>
                                <w:r>
                                  <w:rPr>
                                    <w:szCs w:val="22"/>
                                  </w:rPr>
                                  <w:fldChar w:fldCharType="begin"/>
                                </w:r>
                                <w:r>
                                  <w:instrText>PAGE    \* MERGEFORMAT</w:instrText>
                                </w:r>
                                <w:r>
                                  <w:rPr>
                                    <w:szCs w:val="22"/>
                                  </w:rPr>
                                  <w:fldChar w:fldCharType="separate"/>
                                </w:r>
                                <w:r w:rsidR="00C22E14" w:rsidRPr="00C22E14">
                                  <w:rPr>
                                    <w:rStyle w:val="Nmerodepgina"/>
                                    <w:b/>
                                    <w:bCs/>
                                    <w:noProof/>
                                    <w:color w:val="7F5F00" w:themeColor="accent4" w:themeShade="7F"/>
                                    <w:sz w:val="16"/>
                                    <w:szCs w:val="16"/>
                                  </w:rPr>
                                  <w:t>175</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9" name="Group 72"/>
                          <wpg:cNvGrpSpPr>
                            <a:grpSpLocks/>
                          </wpg:cNvGrpSpPr>
                          <wpg:grpSpPr bwMode="auto">
                            <a:xfrm>
                              <a:off x="886" y="3255"/>
                              <a:ext cx="374" cy="374"/>
                              <a:chOff x="1453" y="14832"/>
                              <a:chExt cx="374" cy="374"/>
                            </a:xfrm>
                          </wpg:grpSpPr>
                          <wps:wsp>
                            <wps:cNvPr id="2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1E3BAB" id="Grupo 17" o:spid="_x0000_s1031" style="position:absolute;margin-left:0;margin-top:0;width:38.45pt;height:18.7pt;z-index:25168281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90+K6goEAADZ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" filled="f" stroked="f">
                    <v:textbox inset="0,0,0,0">
                      <w:txbxContent>
                        <w:p w14:paraId="24E40EBA" w14:textId="14B69573" w:rsidR="00AF7347" w:rsidRDefault="00AF7347" w:rsidP="00AF7347">
                          <w:pPr>
                            <w:pStyle w:val="Encabezado"/>
                            <w:spacing w:after="0"/>
                            <w:jc w:val="center"/>
                          </w:pPr>
                          <w:r>
                            <w:rPr>
                              <w:szCs w:val="22"/>
                            </w:rPr>
                            <w:fldChar w:fldCharType="begin"/>
                          </w:r>
                          <w:r>
                            <w:instrText>PAGE    \* MERGEFORMAT</w:instrText>
                          </w:r>
                          <w:r>
                            <w:rPr>
                              <w:szCs w:val="22"/>
                            </w:rPr>
                            <w:fldChar w:fldCharType="separate"/>
                          </w:r>
                          <w:r w:rsidR="00C22E14" w:rsidRPr="00C22E14">
                            <w:rPr>
                              <w:rStyle w:val="Nmerodepgina"/>
                              <w:b/>
                              <w:bCs/>
                              <w:noProof/>
                              <w:color w:val="7F5F00" w:themeColor="accent4" w:themeShade="7F"/>
                              <w:sz w:val="16"/>
                              <w:szCs w:val="16"/>
                            </w:rPr>
                            <w:t>175</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" fillcolor="#84a2c6" stroked="f"/>
                  </v:group>
                  <w10:wrap anchorx="margin" anchory="page"/>
                </v:group>
              </w:pict>
            </mc:Fallback>
          </mc:AlternateContent>
        </w:r>
      </w:p>
    </w:sdtContent>
  </w:sdt>
  <w:p w14:paraId="3BE2667E" w14:textId="77777777" w:rsidR="00DE5913" w:rsidRDefault="00DE5913" w:rsidP="00DE5913">
    <w:pPr>
      <w:pBdr>
        <w:top w:val="nil"/>
        <w:left w:val="nil"/>
        <w:bottom w:val="nil"/>
        <w:right w:val="nil"/>
        <w:between w:val="nil"/>
      </w:pBdr>
      <w:tabs>
        <w:tab w:val="center" w:pos="4419"/>
        <w:tab w:val="right" w:pos="8838"/>
      </w:tabs>
      <w:spacing w:line="240" w:lineRule="auto"/>
      <w:rPr>
        <w:b/>
        <w:color w:val="000000"/>
        <w:sz w:val="18"/>
        <w:szCs w:val="18"/>
      </w:rPr>
    </w:pPr>
  </w:p>
  <w:p w14:paraId="7782D2FA" w14:textId="09F97909" w:rsidR="00DE5913" w:rsidRPr="00541580" w:rsidRDefault="004C7A68" w:rsidP="00DE5913">
    <w:pPr>
      <w:pBdr>
        <w:top w:val="nil"/>
        <w:left w:val="nil"/>
        <w:bottom w:val="nil"/>
        <w:right w:val="nil"/>
        <w:between w:val="nil"/>
      </w:pBdr>
      <w:tabs>
        <w:tab w:val="center" w:pos="4419"/>
        <w:tab w:val="right" w:pos="8838"/>
      </w:tabs>
      <w:spacing w:line="240" w:lineRule="auto"/>
      <w:rPr>
        <w:rFonts w:ascii="Arial" w:hAnsi="Arial" w:cs="Arial"/>
        <w:b/>
        <w:bCs/>
        <w:sz w:val="18"/>
        <w:szCs w:val="18"/>
      </w:rPr>
    </w:pPr>
    <w:r w:rsidRPr="00541580">
      <w:rPr>
        <w:rFonts w:ascii="Arial" w:hAnsi="Arial" w:cs="Arial"/>
        <w:b/>
        <w:bCs/>
        <w:sz w:val="18"/>
        <w:szCs w:val="18"/>
      </w:rPr>
      <w:t>Más allá del músculo: sentidos pedagógicos de la corporalidad</w:t>
    </w:r>
    <w:r w:rsidR="00DE5913" w:rsidRPr="00541580">
      <w:rPr>
        <w:rFonts w:ascii="Arial" w:hAnsi="Arial" w:cs="Arial"/>
        <w:b/>
        <w:bCs/>
        <w:noProof/>
        <w:color w:val="595959" w:themeColor="text1" w:themeTint="A6"/>
        <w:sz w:val="18"/>
        <w:szCs w:val="18"/>
        <w:lang w:val="es-UY" w:eastAsia="es-UY"/>
      </w:rPr>
      <mc:AlternateContent>
        <mc:Choice Requires="wps">
          <w:drawing>
            <wp:anchor distT="0" distB="0" distL="114300" distR="114300" simplePos="0" relativeHeight="251670528" behindDoc="0" locked="0" layoutInCell="1" allowOverlap="1" wp14:anchorId="36B62CFE" wp14:editId="02656358">
              <wp:simplePos x="0" y="0"/>
              <wp:positionH relativeFrom="column">
                <wp:posOffset>-57150</wp:posOffset>
              </wp:positionH>
              <wp:positionV relativeFrom="paragraph">
                <wp:posOffset>238760</wp:posOffset>
              </wp:positionV>
              <wp:extent cx="5934075" cy="0"/>
              <wp:effectExtent l="38100" t="38100" r="66675" b="95250"/>
              <wp:wrapNone/>
              <wp:docPr id="93" name="Conector recto 9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3A23A" id="Conector recto 9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" strokecolor="black [3200]"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5A4A" w14:textId="4904A6F1" w:rsidR="006C5216" w:rsidRPr="002D0279" w:rsidRDefault="002406EF" w:rsidP="00034A3D">
    <w:pPr>
      <w:pStyle w:val="Encabezado"/>
      <w:jc w:val="center"/>
      <w:rPr>
        <w:b/>
        <w:color w:val="595959" w:themeColor="text1" w:themeTint="A6"/>
        <w:w w:val="80"/>
        <w:position w:val="6"/>
        <w:sz w:val="20"/>
        <w:szCs w:val="20"/>
      </w:rPr>
    </w:pPr>
    <w:sdt>
      <w:sdtPr>
        <w:rPr>
          <w:b/>
          <w:color w:val="595959" w:themeColor="text1" w:themeTint="A6"/>
          <w:w w:val="80"/>
          <w:position w:val="6"/>
          <w:sz w:val="20"/>
          <w:szCs w:val="20"/>
        </w:rPr>
        <w:id w:val="-596478216"/>
        <w:docPartObj>
          <w:docPartGallery w:val="Page Numbers (Margins)"/>
          <w:docPartUnique/>
        </w:docPartObj>
      </w:sdtPr>
      <w:sdtEndPr/>
      <w:sdtContent>
        <w:r w:rsidR="00AF7347" w:rsidRPr="00AF7347">
          <w:rPr>
            <w:b/>
            <w:noProof/>
            <w:color w:val="595959" w:themeColor="text1" w:themeTint="A6"/>
            <w:w w:val="80"/>
            <w:position w:val="6"/>
            <w:sz w:val="20"/>
            <w:szCs w:val="20"/>
            <w:lang w:val="es-UY" w:eastAsia="es-UY"/>
          </w:rPr>
          <mc:AlternateContent>
            <mc:Choice Requires="wpg">
              <w:drawing>
                <wp:anchor distT="0" distB="0" distL="114300" distR="114300" simplePos="0" relativeHeight="251680768" behindDoc="0" locked="0" layoutInCell="0" allowOverlap="1" wp14:anchorId="72ACAC0D" wp14:editId="0A1097C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16362" w14:textId="6FFCF023" w:rsidR="00AF7347" w:rsidRDefault="00AF7347" w:rsidP="00AF7347">
                                <w:pPr>
                                  <w:pStyle w:val="Encabezado"/>
                                  <w:spacing w:after="0" w:line="240" w:lineRule="auto"/>
                                  <w:jc w:val="center"/>
                                </w:pPr>
                                <w:r>
                                  <w:rPr>
                                    <w:szCs w:val="22"/>
                                  </w:rPr>
                                  <w:fldChar w:fldCharType="begin"/>
                                </w:r>
                                <w:r>
                                  <w:instrText>PAGE    \* MERGEFORMAT</w:instrText>
                                </w:r>
                                <w:r>
                                  <w:rPr>
                                    <w:szCs w:val="22"/>
                                  </w:rPr>
                                  <w:fldChar w:fldCharType="separate"/>
                                </w:r>
                                <w:r w:rsidR="00C22E14" w:rsidRPr="00C22E14">
                                  <w:rPr>
                                    <w:rStyle w:val="Nmerodepgina"/>
                                    <w:b/>
                                    <w:bCs/>
                                    <w:noProof/>
                                    <w:color w:val="7F5F00" w:themeColor="accent4" w:themeShade="7F"/>
                                    <w:sz w:val="16"/>
                                    <w:szCs w:val="16"/>
                                  </w:rPr>
                                  <w:t>172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1" name="Group 72"/>
                          <wpg:cNvGrpSpPr>
                            <a:grpSpLocks/>
                          </wpg:cNvGrpSpPr>
                          <wpg:grpSpPr bwMode="auto">
                            <a:xfrm>
                              <a:off x="886" y="3255"/>
                              <a:ext cx="374" cy="374"/>
                              <a:chOff x="1453" y="14832"/>
                              <a:chExt cx="374" cy="374"/>
                            </a:xfrm>
                          </wpg:grpSpPr>
                          <wps:wsp>
                            <wps:cNvPr id="1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ACAC0D" id="Grupo 2" o:spid="_x0000_s1036" style="position:absolute;left:0;text-align:left;margin-left:0;margin-top:0;width:38.45pt;height:18.7pt;z-index:25168076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DlUe8K&#10;EgQAANc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65516362" w14:textId="6FFCF023" w:rsidR="00AF7347" w:rsidRDefault="00AF7347" w:rsidP="00AF7347">
                          <w:pPr>
                            <w:pStyle w:val="Encabezado"/>
                            <w:spacing w:after="0" w:line="240" w:lineRule="auto"/>
                            <w:jc w:val="center"/>
                          </w:pPr>
                          <w:r>
                            <w:rPr>
                              <w:szCs w:val="22"/>
                            </w:rPr>
                            <w:fldChar w:fldCharType="begin"/>
                          </w:r>
                          <w:r>
                            <w:instrText>PAGE    \* MERGEFORMAT</w:instrText>
                          </w:r>
                          <w:r>
                            <w:rPr>
                              <w:szCs w:val="22"/>
                            </w:rPr>
                            <w:fldChar w:fldCharType="separate"/>
                          </w:r>
                          <w:r w:rsidR="00C22E14" w:rsidRPr="00C22E14">
                            <w:rPr>
                              <w:rStyle w:val="Nmerodepgina"/>
                              <w:b/>
                              <w:bCs/>
                              <w:noProof/>
                              <w:color w:val="7F5F00" w:themeColor="accent4" w:themeShade="7F"/>
                              <w:sz w:val="16"/>
                              <w:szCs w:val="16"/>
                            </w:rPr>
                            <w:t>172</w:t>
                          </w:r>
                          <w:r>
                            <w:rPr>
                              <w:rStyle w:val="Nmerodepgina"/>
                              <w:b/>
                              <w:bCs/>
                              <w:color w:val="7F5F00" w:themeColor="accent4" w:themeShade="7F"/>
                              <w:sz w:val="16"/>
                              <w:szCs w:val="16"/>
                            </w:rPr>
                            <w:fldChar w:fldCharType="end"/>
                          </w: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" fillcolor="#84a2c6" stroked="f"/>
                  </v:group>
                  <w10:wrap anchorx="margin" anchory="page"/>
                </v:group>
              </w:pict>
            </mc:Fallback>
          </mc:AlternateContent>
        </w:r>
      </w:sdtContent>
    </w:sdt>
    <w:r w:rsidR="00D05D29">
      <w:rPr>
        <w:rFonts w:asciiTheme="minorHAnsi" w:hAnsiTheme="minorHAnsi"/>
        <w:b/>
        <w:noProof/>
        <w:sz w:val="20"/>
        <w:szCs w:val="20"/>
        <w:lang w:val="es-UY" w:eastAsia="es-UY"/>
      </w:rPr>
      <mc:AlternateContent>
        <mc:Choice Requires="wpg">
          <w:drawing>
            <wp:anchor distT="0" distB="0" distL="114300" distR="114300" simplePos="0" relativeHeight="251655168" behindDoc="0" locked="0" layoutInCell="1" allowOverlap="1" wp14:anchorId="30435ED3" wp14:editId="399B78E5">
              <wp:simplePos x="0" y="0"/>
              <wp:positionH relativeFrom="column">
                <wp:posOffset>-998220</wp:posOffset>
              </wp:positionH>
              <wp:positionV relativeFrom="paragraph">
                <wp:posOffset>-480695</wp:posOffset>
              </wp:positionV>
              <wp:extent cx="7635240" cy="1287780"/>
              <wp:effectExtent l="0" t="0" r="3810" b="7620"/>
              <wp:wrapNone/>
              <wp:docPr id="13" name="Grupo 13"/>
              <wp:cNvGraphicFramePr/>
              <a:graphic xmlns:a="http://schemas.openxmlformats.org/drawingml/2006/main">
                <a:graphicData uri="http://schemas.microsoft.com/office/word/2010/wordprocessingGroup">
                  <wpg:wgp>
                    <wpg:cNvGrpSpPr/>
                    <wpg:grpSpPr>
                      <a:xfrm>
                        <a:off x="0" y="0"/>
                        <a:ext cx="7635240" cy="1287780"/>
                        <a:chOff x="-354329" y="-3342417"/>
                        <a:chExt cx="7635240" cy="1264809"/>
                      </a:xfrm>
                    </wpg:grpSpPr>
                    <wps:wsp>
                      <wps:cNvPr id="14" name="Rectángulo 14"/>
                      <wps:cNvSpPr/>
                      <wps:spPr>
                        <a:xfrm>
                          <a:off x="-354329" y="-3342417"/>
                          <a:ext cx="7635240" cy="1264809"/>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E17B2A" w14:textId="77777777" w:rsidR="00D05D29" w:rsidRDefault="00D05D29" w:rsidP="00D05D29">
                            <w:pPr>
                              <w:pStyle w:val="Encabezado"/>
                              <w:jc w:val="right"/>
                              <w:rPr>
                                <w:rFonts w:asciiTheme="minorHAnsi" w:hAnsiTheme="minorHAnsi"/>
                                <w:b/>
                                <w:sz w:val="20"/>
                                <w:szCs w:val="20"/>
                              </w:rPr>
                            </w:pPr>
                          </w:p>
                          <w:p w14:paraId="103EB408" w14:textId="77777777" w:rsidR="00D05D29" w:rsidRDefault="00D05D29" w:rsidP="00D05D29">
                            <w:pPr>
                              <w:pStyle w:val="Encabezado"/>
                              <w:jc w:val="right"/>
                              <w:rPr>
                                <w:rFonts w:asciiTheme="minorHAnsi" w:hAnsiTheme="minorHAnsi"/>
                                <w:b/>
                                <w:sz w:val="20"/>
                                <w:szCs w:val="20"/>
                              </w:rPr>
                            </w:pPr>
                          </w:p>
                          <w:p w14:paraId="508D4C1B" w14:textId="77777777" w:rsidR="00D05D29" w:rsidRDefault="00D05D29" w:rsidP="00D05D29">
                            <w:pPr>
                              <w:pStyle w:val="Encabezado"/>
                              <w:spacing w:line="240" w:lineRule="auto"/>
                              <w:jc w:val="right"/>
                              <w:rPr>
                                <w:b/>
                                <w:color w:val="595959" w:themeColor="text1" w:themeTint="A6"/>
                                <w:sz w:val="18"/>
                                <w:szCs w:val="18"/>
                              </w:rPr>
                            </w:pPr>
                          </w:p>
                          <w:p w14:paraId="57AD804C" w14:textId="494277CE" w:rsidR="00D05D29" w:rsidRPr="00E034E7" w:rsidRDefault="007345C8" w:rsidP="00D05D29">
                            <w:pPr>
                              <w:pStyle w:val="Encabezado"/>
                              <w:spacing w:line="240" w:lineRule="auto"/>
                              <w:jc w:val="right"/>
                              <w:rPr>
                                <w:b/>
                                <w:color w:val="595959" w:themeColor="text1" w:themeTint="A6"/>
                                <w:sz w:val="18"/>
                                <w:szCs w:val="18"/>
                              </w:rPr>
                            </w:pPr>
                            <w:r>
                              <w:rPr>
                                <w:b/>
                                <w:color w:val="595959" w:themeColor="text1" w:themeTint="A6"/>
                                <w:sz w:val="18"/>
                                <w:szCs w:val="18"/>
                              </w:rPr>
                              <w:t>VOLUMEN 13, NÚMERO 1</w:t>
                            </w:r>
                          </w:p>
                          <w:p w14:paraId="361FD14E" w14:textId="49BEBB96" w:rsidR="00D05D29" w:rsidRDefault="00D05D29" w:rsidP="00D05D29">
                            <w:pPr>
                              <w:pStyle w:val="Encabezado"/>
                              <w:spacing w:line="240" w:lineRule="auto"/>
                              <w:jc w:val="right"/>
                              <w:rPr>
                                <w:rFonts w:asciiTheme="minorHAnsi" w:hAnsiTheme="minorHAnsi"/>
                                <w:b/>
                                <w:sz w:val="20"/>
                                <w:szCs w:val="20"/>
                              </w:rPr>
                            </w:pPr>
                            <w:r w:rsidRPr="00E034E7">
                              <w:rPr>
                                <w:b/>
                                <w:color w:val="595959" w:themeColor="text1" w:themeTint="A6"/>
                                <w:sz w:val="18"/>
                                <w:szCs w:val="18"/>
                              </w:rPr>
                              <w:t>https//doi.org/10.48163/rseus.202</w:t>
                            </w:r>
                            <w:r w:rsidR="007345C8">
                              <w:rPr>
                                <w:b/>
                                <w:color w:val="595959" w:themeColor="text1" w:themeTint="A6"/>
                                <w:sz w:val="18"/>
                                <w:szCs w:val="18"/>
                              </w:rPr>
                              <w:t>5</w:t>
                            </w:r>
                            <w:r w:rsidRPr="00E034E7">
                              <w:rPr>
                                <w:b/>
                                <w:color w:val="595959" w:themeColor="text1" w:themeTint="A6"/>
                                <w:sz w:val="18"/>
                                <w:szCs w:val="18"/>
                              </w:rPr>
                              <w:t>.</w:t>
                            </w:r>
                            <w:r w:rsidR="00C22E14">
                              <w:rPr>
                                <w:b/>
                                <w:color w:val="595959" w:themeColor="text1" w:themeTint="A6"/>
                                <w:sz w:val="18"/>
                                <w:szCs w:val="18"/>
                              </w:rPr>
                              <w:t>13.</w:t>
                            </w:r>
                            <w:r w:rsidR="00F3295A">
                              <w:rPr>
                                <w:b/>
                                <w:color w:val="595959" w:themeColor="text1" w:themeTint="A6"/>
                                <w:sz w:val="18"/>
                                <w:szCs w:val="18"/>
                              </w:rPr>
                              <w:t>172</w:t>
                            </w:r>
                            <w:r w:rsidR="00AF7347">
                              <w:rPr>
                                <w:b/>
                                <w:color w:val="595959" w:themeColor="text1" w:themeTint="A6"/>
                                <w:sz w:val="18"/>
                                <w:szCs w:val="18"/>
                              </w:rPr>
                              <w:t>-</w:t>
                            </w:r>
                            <w:r w:rsidR="00CF686A">
                              <w:rPr>
                                <w:b/>
                                <w:color w:val="595959" w:themeColor="text1" w:themeTint="A6"/>
                                <w:sz w:val="18"/>
                                <w:szCs w:val="18"/>
                              </w:rPr>
                              <w:t>175</w:t>
                            </w:r>
                          </w:p>
                          <w:p w14:paraId="7DAD742D" w14:textId="77777777" w:rsidR="00D05D29" w:rsidRDefault="00D05D29" w:rsidP="00D05D29">
                            <w:pPr>
                              <w:pStyle w:val="Encabezado"/>
                              <w:jc w:val="right"/>
                              <w:rPr>
                                <w:rFonts w:asciiTheme="minorHAnsi" w:hAnsiTheme="minorHAnsi"/>
                                <w:b/>
                                <w:sz w:val="20"/>
                                <w:szCs w:val="20"/>
                              </w:rPr>
                            </w:pPr>
                          </w:p>
                          <w:p w14:paraId="024ED032" w14:textId="77777777" w:rsidR="00D05D29" w:rsidRDefault="00D05D29" w:rsidP="00D05D29">
                            <w:pPr>
                              <w:pStyle w:val="Encabezado"/>
                              <w:jc w:val="right"/>
                              <w:rPr>
                                <w:rFonts w:asciiTheme="minorHAnsi" w:hAnsiTheme="minorHAnsi"/>
                                <w:b/>
                                <w:color w:val="000000" w:themeColor="text1"/>
                                <w:sz w:val="20"/>
                                <w:szCs w:val="20"/>
                              </w:rPr>
                            </w:pPr>
                          </w:p>
                          <w:p w14:paraId="2495CC95"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21D62F5F" w14:textId="77777777"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30E425AE" w14:textId="77777777" w:rsidR="00D05D29" w:rsidRDefault="00D05D29" w:rsidP="00D05D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00" y="-3304997"/>
                          <a:ext cx="2503170" cy="68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435ED3" id="Grupo 13" o:spid="_x0000_s1041" style="position:absolute;left:0;text-align:left;margin-left:-78.6pt;margin-top:-37.85pt;width:601.2pt;height:101.4pt;z-index:251655168;mso-width-relative:margin;mso-height-relative:margin" coordorigin="-3543,-33424" coordsize="76352,126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MKKKK/znP3w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">
              <v:rect id="Rectángulo 14" o:spid="_x0000_s1042" style="position:absolute;left:-3543;top:-33424;width:76352;height:12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" fillcolor="#ffd966 [1943]" stroked="f" strokeweight="1pt">
                <v:textbox>
                  <w:txbxContent>
                    <w:p w14:paraId="27E17B2A" w14:textId="77777777" w:rsidR="00D05D29" w:rsidRDefault="00D05D29" w:rsidP="00D05D29">
                      <w:pPr>
                        <w:pStyle w:val="Encabezado"/>
                        <w:jc w:val="right"/>
                        <w:rPr>
                          <w:rFonts w:asciiTheme="minorHAnsi" w:hAnsiTheme="minorHAnsi"/>
                          <w:b/>
                          <w:sz w:val="20"/>
                          <w:szCs w:val="20"/>
                        </w:rPr>
                      </w:pPr>
                    </w:p>
                    <w:p w14:paraId="103EB408" w14:textId="77777777" w:rsidR="00D05D29" w:rsidRDefault="00D05D29" w:rsidP="00D05D29">
                      <w:pPr>
                        <w:pStyle w:val="Encabezado"/>
                        <w:jc w:val="right"/>
                        <w:rPr>
                          <w:rFonts w:asciiTheme="minorHAnsi" w:hAnsiTheme="minorHAnsi"/>
                          <w:b/>
                          <w:sz w:val="20"/>
                          <w:szCs w:val="20"/>
                        </w:rPr>
                      </w:pPr>
                    </w:p>
                    <w:p w14:paraId="508D4C1B" w14:textId="77777777" w:rsidR="00D05D29" w:rsidRDefault="00D05D29" w:rsidP="00D05D29">
                      <w:pPr>
                        <w:pStyle w:val="Encabezado"/>
                        <w:spacing w:line="240" w:lineRule="auto"/>
                        <w:jc w:val="right"/>
                        <w:rPr>
                          <w:b/>
                          <w:color w:val="595959" w:themeColor="text1" w:themeTint="A6"/>
                          <w:sz w:val="18"/>
                          <w:szCs w:val="18"/>
                        </w:rPr>
                      </w:pPr>
                    </w:p>
                    <w:p w14:paraId="57AD804C" w14:textId="494277CE" w:rsidR="00D05D29" w:rsidRPr="00E034E7" w:rsidRDefault="007345C8" w:rsidP="00D05D29">
                      <w:pPr>
                        <w:pStyle w:val="Encabezado"/>
                        <w:spacing w:line="240" w:lineRule="auto"/>
                        <w:jc w:val="right"/>
                        <w:rPr>
                          <w:b/>
                          <w:color w:val="595959" w:themeColor="text1" w:themeTint="A6"/>
                          <w:sz w:val="18"/>
                          <w:szCs w:val="18"/>
                        </w:rPr>
                      </w:pPr>
                      <w:r>
                        <w:rPr>
                          <w:b/>
                          <w:color w:val="595959" w:themeColor="text1" w:themeTint="A6"/>
                          <w:sz w:val="18"/>
                          <w:szCs w:val="18"/>
                        </w:rPr>
                        <w:t>VOLUMEN 13, NÚMERO 1</w:t>
                      </w:r>
                    </w:p>
                    <w:p w14:paraId="361FD14E" w14:textId="49BEBB96" w:rsidR="00D05D29" w:rsidRDefault="00D05D29" w:rsidP="00D05D29">
                      <w:pPr>
                        <w:pStyle w:val="Encabezado"/>
                        <w:spacing w:line="240" w:lineRule="auto"/>
                        <w:jc w:val="right"/>
                        <w:rPr>
                          <w:rFonts w:asciiTheme="minorHAnsi" w:hAnsiTheme="minorHAnsi"/>
                          <w:b/>
                          <w:sz w:val="20"/>
                          <w:szCs w:val="20"/>
                        </w:rPr>
                      </w:pPr>
                      <w:r w:rsidRPr="00E034E7">
                        <w:rPr>
                          <w:b/>
                          <w:color w:val="595959" w:themeColor="text1" w:themeTint="A6"/>
                          <w:sz w:val="18"/>
                          <w:szCs w:val="18"/>
                        </w:rPr>
                        <w:t>https//doi.org/10.48163/rseus.202</w:t>
                      </w:r>
                      <w:r w:rsidR="007345C8">
                        <w:rPr>
                          <w:b/>
                          <w:color w:val="595959" w:themeColor="text1" w:themeTint="A6"/>
                          <w:sz w:val="18"/>
                          <w:szCs w:val="18"/>
                        </w:rPr>
                        <w:t>5</w:t>
                      </w:r>
                      <w:r w:rsidRPr="00E034E7">
                        <w:rPr>
                          <w:b/>
                          <w:color w:val="595959" w:themeColor="text1" w:themeTint="A6"/>
                          <w:sz w:val="18"/>
                          <w:szCs w:val="18"/>
                        </w:rPr>
                        <w:t>.</w:t>
                      </w:r>
                      <w:r w:rsidR="00C22E14">
                        <w:rPr>
                          <w:b/>
                          <w:color w:val="595959" w:themeColor="text1" w:themeTint="A6"/>
                          <w:sz w:val="18"/>
                          <w:szCs w:val="18"/>
                        </w:rPr>
                        <w:t>13.</w:t>
                      </w:r>
                      <w:r w:rsidR="00F3295A">
                        <w:rPr>
                          <w:b/>
                          <w:color w:val="595959" w:themeColor="text1" w:themeTint="A6"/>
                          <w:sz w:val="18"/>
                          <w:szCs w:val="18"/>
                        </w:rPr>
                        <w:t>172</w:t>
                      </w:r>
                      <w:r w:rsidR="00AF7347">
                        <w:rPr>
                          <w:b/>
                          <w:color w:val="595959" w:themeColor="text1" w:themeTint="A6"/>
                          <w:sz w:val="18"/>
                          <w:szCs w:val="18"/>
                        </w:rPr>
                        <w:t>-</w:t>
                      </w:r>
                      <w:r w:rsidR="00CF686A">
                        <w:rPr>
                          <w:b/>
                          <w:color w:val="595959" w:themeColor="text1" w:themeTint="A6"/>
                          <w:sz w:val="18"/>
                          <w:szCs w:val="18"/>
                        </w:rPr>
                        <w:t>175</w:t>
                      </w:r>
                    </w:p>
                    <w:p w14:paraId="7DAD742D" w14:textId="77777777" w:rsidR="00D05D29" w:rsidRDefault="00D05D29" w:rsidP="00D05D29">
                      <w:pPr>
                        <w:pStyle w:val="Encabezado"/>
                        <w:jc w:val="right"/>
                        <w:rPr>
                          <w:rFonts w:asciiTheme="minorHAnsi" w:hAnsiTheme="minorHAnsi"/>
                          <w:b/>
                          <w:sz w:val="20"/>
                          <w:szCs w:val="20"/>
                        </w:rPr>
                      </w:pPr>
                    </w:p>
                    <w:p w14:paraId="024ED032" w14:textId="77777777" w:rsidR="00D05D29" w:rsidRDefault="00D05D29" w:rsidP="00D05D29">
                      <w:pPr>
                        <w:pStyle w:val="Encabezado"/>
                        <w:jc w:val="right"/>
                        <w:rPr>
                          <w:rFonts w:asciiTheme="minorHAnsi" w:hAnsiTheme="minorHAnsi"/>
                          <w:b/>
                          <w:color w:val="000000" w:themeColor="text1"/>
                          <w:sz w:val="20"/>
                          <w:szCs w:val="20"/>
                        </w:rPr>
                      </w:pPr>
                    </w:p>
                    <w:p w14:paraId="2495CC95"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21D62F5F" w14:textId="77777777"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30E425AE" w14:textId="77777777" w:rsidR="00D05D29" w:rsidRDefault="00D05D29" w:rsidP="00D05D2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43" type="#_x0000_t75" style="position:absolute;left:47625;top:-33049;width:25031;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">
                <v:imagedata r:id="rId2" o:title=""/>
                <v:path arrowok="t"/>
              </v:shape>
            </v:group>
          </w:pict>
        </mc:Fallback>
      </mc:AlternateContent>
    </w:r>
    <w:r w:rsidR="006C5216" w:rsidRPr="002D0279">
      <w:rPr>
        <w:b/>
        <w:color w:val="595959" w:themeColor="text1" w:themeTint="A6"/>
        <w:w w:val="80"/>
        <w:position w:val="6"/>
        <w:sz w:val="20"/>
        <w:szCs w:val="20"/>
      </w:rPr>
      <w:t xml:space="preserve">REVISTA SUDAMERICANA DE EDUCACIÓN, UNIVERSIDAD Y SOCIEDAD. </w:t>
    </w:r>
    <w:r w:rsidR="00034A3D">
      <w:rPr>
        <w:b/>
        <w:color w:val="595959" w:themeColor="text1" w:themeTint="A6"/>
        <w:w w:val="80"/>
        <w:position w:val="6"/>
        <w:sz w:val="20"/>
        <w:szCs w:val="20"/>
      </w:rPr>
      <w:t>PLANTILLA DE LOS AUTORES</w:t>
    </w:r>
  </w:p>
  <w:p w14:paraId="35F17697" w14:textId="57716CFC" w:rsidR="006C5216" w:rsidRDefault="00AF7347" w:rsidP="00AF7347">
    <w:pPr>
      <w:pStyle w:val="Encabezado"/>
    </w:pPr>
    <w:r w:rsidRPr="00AF7347">
      <w:rPr>
        <w:noProof/>
        <w:lang w:val="es-UY" w:eastAsia="es-UY"/>
      </w:rPr>
      <mc:AlternateContent>
        <mc:Choice Requires="wps">
          <w:drawing>
            <wp:anchor distT="0" distB="0" distL="114300" distR="114300" simplePos="0" relativeHeight="251674624" behindDoc="0" locked="0" layoutInCell="1" allowOverlap="1" wp14:anchorId="356EF0FD" wp14:editId="1C79CD99">
              <wp:simplePos x="0" y="0"/>
              <wp:positionH relativeFrom="column">
                <wp:posOffset>6067425</wp:posOffset>
              </wp:positionH>
              <wp:positionV relativeFrom="paragraph">
                <wp:posOffset>1420495</wp:posOffset>
              </wp:positionV>
              <wp:extent cx="237490" cy="237490"/>
              <wp:effectExtent l="0" t="0" r="10160" b="10160"/>
              <wp:wrapNone/>
              <wp:docPr id="8"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oval w14:anchorId="642DC360" id="Oval 73" o:spid="_x0000_s1026" style="position:absolute;margin-left:477.75pt;margin-top:111.85pt;width:18.7pt;height:18.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" filled="f" strokecolor="#84a2c6" strokeweight=".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0"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1"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8"/>
  </w:num>
  <w:num w:numId="3">
    <w:abstractNumId w:val="7"/>
  </w:num>
  <w:num w:numId="4">
    <w:abstractNumId w:val="11"/>
  </w:num>
  <w:num w:numId="5">
    <w:abstractNumId w:val="12"/>
  </w:num>
  <w:num w:numId="6">
    <w:abstractNumId w:val="33"/>
  </w:num>
  <w:num w:numId="7">
    <w:abstractNumId w:val="22"/>
  </w:num>
  <w:num w:numId="8">
    <w:abstractNumId w:val="23"/>
  </w:num>
  <w:num w:numId="9">
    <w:abstractNumId w:val="17"/>
  </w:num>
  <w:num w:numId="10">
    <w:abstractNumId w:val="5"/>
  </w:num>
  <w:num w:numId="11">
    <w:abstractNumId w:val="10"/>
  </w:num>
  <w:num w:numId="12">
    <w:abstractNumId w:val="20"/>
  </w:num>
  <w:num w:numId="13">
    <w:abstractNumId w:val="25"/>
  </w:num>
  <w:num w:numId="14">
    <w:abstractNumId w:val="32"/>
  </w:num>
  <w:num w:numId="15">
    <w:abstractNumId w:val="2"/>
  </w:num>
  <w:num w:numId="16">
    <w:abstractNumId w:val="37"/>
  </w:num>
  <w:num w:numId="17">
    <w:abstractNumId w:val="35"/>
  </w:num>
  <w:num w:numId="18">
    <w:abstractNumId w:val="21"/>
  </w:num>
  <w:num w:numId="19">
    <w:abstractNumId w:val="27"/>
  </w:num>
  <w:num w:numId="20">
    <w:abstractNumId w:val="14"/>
  </w:num>
  <w:num w:numId="21">
    <w:abstractNumId w:val="18"/>
  </w:num>
  <w:num w:numId="22">
    <w:abstractNumId w:val="29"/>
  </w:num>
  <w:num w:numId="23">
    <w:abstractNumId w:val="26"/>
  </w:num>
  <w:num w:numId="24">
    <w:abstractNumId w:val="8"/>
  </w:num>
  <w:num w:numId="25">
    <w:abstractNumId w:val="0"/>
  </w:num>
  <w:num w:numId="26">
    <w:abstractNumId w:val="36"/>
  </w:num>
  <w:num w:numId="27">
    <w:abstractNumId w:val="19"/>
  </w:num>
  <w:num w:numId="28">
    <w:abstractNumId w:val="31"/>
  </w:num>
  <w:num w:numId="29">
    <w:abstractNumId w:val="3"/>
  </w:num>
  <w:num w:numId="30">
    <w:abstractNumId w:val="24"/>
  </w:num>
  <w:num w:numId="31">
    <w:abstractNumId w:val="34"/>
  </w:num>
  <w:num w:numId="32">
    <w:abstractNumId w:val="38"/>
  </w:num>
  <w:num w:numId="33">
    <w:abstractNumId w:val="13"/>
  </w:num>
  <w:num w:numId="34">
    <w:abstractNumId w:val="30"/>
  </w:num>
  <w:num w:numId="35">
    <w:abstractNumId w:val="6"/>
  </w:num>
  <w:num w:numId="36">
    <w:abstractNumId w:val="4"/>
  </w:num>
  <w:num w:numId="37">
    <w:abstractNumId w:val="15"/>
  </w:num>
  <w:num w:numId="38">
    <w:abstractNumId w:val="16"/>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attachedTemplate r:id="rId1"/>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2658D3"/>
    <w:rsid w:val="000061B5"/>
    <w:rsid w:val="00010338"/>
    <w:rsid w:val="00011FC9"/>
    <w:rsid w:val="0001254D"/>
    <w:rsid w:val="000126B9"/>
    <w:rsid w:val="000157EF"/>
    <w:rsid w:val="00015860"/>
    <w:rsid w:val="0001637E"/>
    <w:rsid w:val="0001779D"/>
    <w:rsid w:val="000205D0"/>
    <w:rsid w:val="00021A97"/>
    <w:rsid w:val="00021BA1"/>
    <w:rsid w:val="00022F53"/>
    <w:rsid w:val="00026161"/>
    <w:rsid w:val="00034A3D"/>
    <w:rsid w:val="0004272E"/>
    <w:rsid w:val="00043870"/>
    <w:rsid w:val="00050FED"/>
    <w:rsid w:val="000515DF"/>
    <w:rsid w:val="00052732"/>
    <w:rsid w:val="00052B9D"/>
    <w:rsid w:val="000612E3"/>
    <w:rsid w:val="00062089"/>
    <w:rsid w:val="00072755"/>
    <w:rsid w:val="000869B6"/>
    <w:rsid w:val="000917DB"/>
    <w:rsid w:val="0009447C"/>
    <w:rsid w:val="000A54B7"/>
    <w:rsid w:val="000B3037"/>
    <w:rsid w:val="000B3EA1"/>
    <w:rsid w:val="000C46F1"/>
    <w:rsid w:val="000C5739"/>
    <w:rsid w:val="000D37DA"/>
    <w:rsid w:val="000E18DD"/>
    <w:rsid w:val="000E2C22"/>
    <w:rsid w:val="000E2E4B"/>
    <w:rsid w:val="000E6CBD"/>
    <w:rsid w:val="000E6E25"/>
    <w:rsid w:val="000F2B7A"/>
    <w:rsid w:val="000F36CC"/>
    <w:rsid w:val="000F540A"/>
    <w:rsid w:val="000F5E73"/>
    <w:rsid w:val="000F733F"/>
    <w:rsid w:val="00106427"/>
    <w:rsid w:val="00106987"/>
    <w:rsid w:val="00110AD7"/>
    <w:rsid w:val="00125EB3"/>
    <w:rsid w:val="001439D4"/>
    <w:rsid w:val="001443FD"/>
    <w:rsid w:val="00144F4D"/>
    <w:rsid w:val="0014693E"/>
    <w:rsid w:val="00147E04"/>
    <w:rsid w:val="00150B98"/>
    <w:rsid w:val="001526CF"/>
    <w:rsid w:val="001568D4"/>
    <w:rsid w:val="00160EF5"/>
    <w:rsid w:val="00162A79"/>
    <w:rsid w:val="001632E5"/>
    <w:rsid w:val="001647A0"/>
    <w:rsid w:val="00164F42"/>
    <w:rsid w:val="00166A6D"/>
    <w:rsid w:val="001671F5"/>
    <w:rsid w:val="001735C2"/>
    <w:rsid w:val="00173CB0"/>
    <w:rsid w:val="0017422B"/>
    <w:rsid w:val="00174423"/>
    <w:rsid w:val="00181A4A"/>
    <w:rsid w:val="00182B7A"/>
    <w:rsid w:val="00182F78"/>
    <w:rsid w:val="001A0747"/>
    <w:rsid w:val="001A2C07"/>
    <w:rsid w:val="001A7213"/>
    <w:rsid w:val="001B29C8"/>
    <w:rsid w:val="001B7FC7"/>
    <w:rsid w:val="001C2326"/>
    <w:rsid w:val="001D1864"/>
    <w:rsid w:val="001D1F7E"/>
    <w:rsid w:val="001D259D"/>
    <w:rsid w:val="001D7AD3"/>
    <w:rsid w:val="001E057D"/>
    <w:rsid w:val="001F0C40"/>
    <w:rsid w:val="001F4A08"/>
    <w:rsid w:val="001F64D4"/>
    <w:rsid w:val="00201E7C"/>
    <w:rsid w:val="00203394"/>
    <w:rsid w:val="002055FA"/>
    <w:rsid w:val="00205C20"/>
    <w:rsid w:val="00207A3D"/>
    <w:rsid w:val="00210669"/>
    <w:rsid w:val="00216E99"/>
    <w:rsid w:val="00226960"/>
    <w:rsid w:val="00227AF9"/>
    <w:rsid w:val="00230CA8"/>
    <w:rsid w:val="00231E6D"/>
    <w:rsid w:val="00232AB7"/>
    <w:rsid w:val="00232B62"/>
    <w:rsid w:val="00233028"/>
    <w:rsid w:val="002406EF"/>
    <w:rsid w:val="002458B1"/>
    <w:rsid w:val="00246CDC"/>
    <w:rsid w:val="00247743"/>
    <w:rsid w:val="00247BBB"/>
    <w:rsid w:val="00253583"/>
    <w:rsid w:val="0025388E"/>
    <w:rsid w:val="00254E1D"/>
    <w:rsid w:val="0026043B"/>
    <w:rsid w:val="00260AE7"/>
    <w:rsid w:val="00264D37"/>
    <w:rsid w:val="002658D3"/>
    <w:rsid w:val="00266EB7"/>
    <w:rsid w:val="0028038C"/>
    <w:rsid w:val="00281D55"/>
    <w:rsid w:val="00282D0B"/>
    <w:rsid w:val="00284845"/>
    <w:rsid w:val="0028644D"/>
    <w:rsid w:val="0029224D"/>
    <w:rsid w:val="00294E8C"/>
    <w:rsid w:val="00295F7D"/>
    <w:rsid w:val="002965FE"/>
    <w:rsid w:val="00297C2C"/>
    <w:rsid w:val="002B08FA"/>
    <w:rsid w:val="002B1F87"/>
    <w:rsid w:val="002B5E09"/>
    <w:rsid w:val="002C1FDA"/>
    <w:rsid w:val="002C29F7"/>
    <w:rsid w:val="002C3B8B"/>
    <w:rsid w:val="002C61E2"/>
    <w:rsid w:val="002C7696"/>
    <w:rsid w:val="002D0279"/>
    <w:rsid w:val="002D1539"/>
    <w:rsid w:val="002D178E"/>
    <w:rsid w:val="002D302B"/>
    <w:rsid w:val="002D5690"/>
    <w:rsid w:val="002E162A"/>
    <w:rsid w:val="002E6A7A"/>
    <w:rsid w:val="002F00C3"/>
    <w:rsid w:val="002F7885"/>
    <w:rsid w:val="003002AE"/>
    <w:rsid w:val="00303ADE"/>
    <w:rsid w:val="0030734C"/>
    <w:rsid w:val="00331ACB"/>
    <w:rsid w:val="00333F29"/>
    <w:rsid w:val="00336B06"/>
    <w:rsid w:val="00337207"/>
    <w:rsid w:val="0033764F"/>
    <w:rsid w:val="003413E4"/>
    <w:rsid w:val="00344FE7"/>
    <w:rsid w:val="00345472"/>
    <w:rsid w:val="00346E81"/>
    <w:rsid w:val="00350E01"/>
    <w:rsid w:val="00351EFD"/>
    <w:rsid w:val="00352E28"/>
    <w:rsid w:val="00356D2F"/>
    <w:rsid w:val="003620B6"/>
    <w:rsid w:val="00362435"/>
    <w:rsid w:val="00375A98"/>
    <w:rsid w:val="00376419"/>
    <w:rsid w:val="00377AA2"/>
    <w:rsid w:val="00380D84"/>
    <w:rsid w:val="0038127D"/>
    <w:rsid w:val="00383B67"/>
    <w:rsid w:val="00386801"/>
    <w:rsid w:val="00386ECD"/>
    <w:rsid w:val="0039157D"/>
    <w:rsid w:val="003916C0"/>
    <w:rsid w:val="003952FA"/>
    <w:rsid w:val="0039682C"/>
    <w:rsid w:val="003A0B29"/>
    <w:rsid w:val="003A317B"/>
    <w:rsid w:val="003A46D8"/>
    <w:rsid w:val="003B330A"/>
    <w:rsid w:val="003C2383"/>
    <w:rsid w:val="003C24B0"/>
    <w:rsid w:val="003C3FB0"/>
    <w:rsid w:val="003D3FCC"/>
    <w:rsid w:val="003E3B79"/>
    <w:rsid w:val="003E3F7C"/>
    <w:rsid w:val="003F1294"/>
    <w:rsid w:val="003F1362"/>
    <w:rsid w:val="003F65C2"/>
    <w:rsid w:val="00407283"/>
    <w:rsid w:val="00410EC0"/>
    <w:rsid w:val="004157DC"/>
    <w:rsid w:val="004179F5"/>
    <w:rsid w:val="0042205D"/>
    <w:rsid w:val="00423A0D"/>
    <w:rsid w:val="0042725E"/>
    <w:rsid w:val="00427356"/>
    <w:rsid w:val="00427829"/>
    <w:rsid w:val="00430156"/>
    <w:rsid w:val="00431B5C"/>
    <w:rsid w:val="00431BA3"/>
    <w:rsid w:val="00432869"/>
    <w:rsid w:val="00436979"/>
    <w:rsid w:val="00436FBE"/>
    <w:rsid w:val="00437800"/>
    <w:rsid w:val="004412D3"/>
    <w:rsid w:val="00443582"/>
    <w:rsid w:val="00443874"/>
    <w:rsid w:val="00443D4D"/>
    <w:rsid w:val="00447B57"/>
    <w:rsid w:val="00457F7D"/>
    <w:rsid w:val="00462B20"/>
    <w:rsid w:val="00465AFA"/>
    <w:rsid w:val="00471FD1"/>
    <w:rsid w:val="004742CA"/>
    <w:rsid w:val="0048274D"/>
    <w:rsid w:val="0048318D"/>
    <w:rsid w:val="00490D9F"/>
    <w:rsid w:val="00494D2E"/>
    <w:rsid w:val="0049601A"/>
    <w:rsid w:val="004965C9"/>
    <w:rsid w:val="004A0D61"/>
    <w:rsid w:val="004A2C0E"/>
    <w:rsid w:val="004A49AC"/>
    <w:rsid w:val="004A6A32"/>
    <w:rsid w:val="004A7ED4"/>
    <w:rsid w:val="004B413D"/>
    <w:rsid w:val="004B5713"/>
    <w:rsid w:val="004B6DF5"/>
    <w:rsid w:val="004C24D4"/>
    <w:rsid w:val="004C6E49"/>
    <w:rsid w:val="004C7A68"/>
    <w:rsid w:val="004D1BDA"/>
    <w:rsid w:val="004D3DBB"/>
    <w:rsid w:val="004D4816"/>
    <w:rsid w:val="004D72BE"/>
    <w:rsid w:val="004E04E5"/>
    <w:rsid w:val="004E22EA"/>
    <w:rsid w:val="004E3478"/>
    <w:rsid w:val="004E3959"/>
    <w:rsid w:val="004E5D8C"/>
    <w:rsid w:val="004E785C"/>
    <w:rsid w:val="004F011B"/>
    <w:rsid w:val="004F1165"/>
    <w:rsid w:val="004F39B4"/>
    <w:rsid w:val="004F4C03"/>
    <w:rsid w:val="004F5A72"/>
    <w:rsid w:val="0050046A"/>
    <w:rsid w:val="00503600"/>
    <w:rsid w:val="00506EDE"/>
    <w:rsid w:val="005076B4"/>
    <w:rsid w:val="00507FB4"/>
    <w:rsid w:val="005105B8"/>
    <w:rsid w:val="00511790"/>
    <w:rsid w:val="00512280"/>
    <w:rsid w:val="00514613"/>
    <w:rsid w:val="00523D6F"/>
    <w:rsid w:val="0052683E"/>
    <w:rsid w:val="005319A5"/>
    <w:rsid w:val="00541580"/>
    <w:rsid w:val="00545470"/>
    <w:rsid w:val="005518DF"/>
    <w:rsid w:val="00553951"/>
    <w:rsid w:val="00553BCE"/>
    <w:rsid w:val="00557C5E"/>
    <w:rsid w:val="005609A3"/>
    <w:rsid w:val="00561303"/>
    <w:rsid w:val="005770C4"/>
    <w:rsid w:val="005829FD"/>
    <w:rsid w:val="00583A1A"/>
    <w:rsid w:val="00587FD3"/>
    <w:rsid w:val="00594603"/>
    <w:rsid w:val="0059480E"/>
    <w:rsid w:val="0059649B"/>
    <w:rsid w:val="005A1B0F"/>
    <w:rsid w:val="005A1D05"/>
    <w:rsid w:val="005D02D9"/>
    <w:rsid w:val="005D4509"/>
    <w:rsid w:val="005D47D1"/>
    <w:rsid w:val="005D6D5A"/>
    <w:rsid w:val="005E035C"/>
    <w:rsid w:val="005E2076"/>
    <w:rsid w:val="005E4CDD"/>
    <w:rsid w:val="005E5136"/>
    <w:rsid w:val="005E7F25"/>
    <w:rsid w:val="005F2171"/>
    <w:rsid w:val="005F3D49"/>
    <w:rsid w:val="005F6718"/>
    <w:rsid w:val="005F749B"/>
    <w:rsid w:val="005F7FB8"/>
    <w:rsid w:val="006029F9"/>
    <w:rsid w:val="0060508B"/>
    <w:rsid w:val="00605DDB"/>
    <w:rsid w:val="00606D22"/>
    <w:rsid w:val="006137B1"/>
    <w:rsid w:val="00616555"/>
    <w:rsid w:val="00622744"/>
    <w:rsid w:val="0062578F"/>
    <w:rsid w:val="00625D9B"/>
    <w:rsid w:val="00627D29"/>
    <w:rsid w:val="006353F6"/>
    <w:rsid w:val="00636844"/>
    <w:rsid w:val="0063690E"/>
    <w:rsid w:val="00642A2B"/>
    <w:rsid w:val="006501D0"/>
    <w:rsid w:val="00650356"/>
    <w:rsid w:val="0065631C"/>
    <w:rsid w:val="0066397D"/>
    <w:rsid w:val="00672A0A"/>
    <w:rsid w:val="00675B26"/>
    <w:rsid w:val="00675F42"/>
    <w:rsid w:val="00676564"/>
    <w:rsid w:val="006765A0"/>
    <w:rsid w:val="00676E84"/>
    <w:rsid w:val="006770E0"/>
    <w:rsid w:val="00680E81"/>
    <w:rsid w:val="006848E4"/>
    <w:rsid w:val="00684D9E"/>
    <w:rsid w:val="00685C38"/>
    <w:rsid w:val="00686094"/>
    <w:rsid w:val="00687C15"/>
    <w:rsid w:val="0069783E"/>
    <w:rsid w:val="006A2CCE"/>
    <w:rsid w:val="006A2F36"/>
    <w:rsid w:val="006A42B9"/>
    <w:rsid w:val="006A5EE1"/>
    <w:rsid w:val="006B02A0"/>
    <w:rsid w:val="006B0300"/>
    <w:rsid w:val="006B1222"/>
    <w:rsid w:val="006B2026"/>
    <w:rsid w:val="006B4B53"/>
    <w:rsid w:val="006B5698"/>
    <w:rsid w:val="006C19E5"/>
    <w:rsid w:val="006C318D"/>
    <w:rsid w:val="006C5216"/>
    <w:rsid w:val="006D27E9"/>
    <w:rsid w:val="006D2D56"/>
    <w:rsid w:val="006D5CC5"/>
    <w:rsid w:val="006E0D70"/>
    <w:rsid w:val="006E31FD"/>
    <w:rsid w:val="006E4331"/>
    <w:rsid w:val="006F2BDE"/>
    <w:rsid w:val="006F4EA5"/>
    <w:rsid w:val="006F656C"/>
    <w:rsid w:val="006F70C1"/>
    <w:rsid w:val="00700EA0"/>
    <w:rsid w:val="00703656"/>
    <w:rsid w:val="00703E06"/>
    <w:rsid w:val="00705022"/>
    <w:rsid w:val="007102E4"/>
    <w:rsid w:val="00713195"/>
    <w:rsid w:val="0073323C"/>
    <w:rsid w:val="007345C8"/>
    <w:rsid w:val="0073517D"/>
    <w:rsid w:val="007356D9"/>
    <w:rsid w:val="00735A9B"/>
    <w:rsid w:val="00737897"/>
    <w:rsid w:val="00742D47"/>
    <w:rsid w:val="00745EE3"/>
    <w:rsid w:val="007501B5"/>
    <w:rsid w:val="007521CB"/>
    <w:rsid w:val="007667C4"/>
    <w:rsid w:val="00771D1F"/>
    <w:rsid w:val="007720A0"/>
    <w:rsid w:val="00773D5B"/>
    <w:rsid w:val="00775D3E"/>
    <w:rsid w:val="00776920"/>
    <w:rsid w:val="00784C5C"/>
    <w:rsid w:val="007873C0"/>
    <w:rsid w:val="0079115D"/>
    <w:rsid w:val="00794843"/>
    <w:rsid w:val="00794E48"/>
    <w:rsid w:val="007A3387"/>
    <w:rsid w:val="007A6B45"/>
    <w:rsid w:val="007B4CB0"/>
    <w:rsid w:val="007B59F4"/>
    <w:rsid w:val="007C4DD7"/>
    <w:rsid w:val="007D5414"/>
    <w:rsid w:val="007D6C94"/>
    <w:rsid w:val="007E3CBE"/>
    <w:rsid w:val="007E6ECD"/>
    <w:rsid w:val="00812EAF"/>
    <w:rsid w:val="0081395B"/>
    <w:rsid w:val="00814714"/>
    <w:rsid w:val="00821C6A"/>
    <w:rsid w:val="00822309"/>
    <w:rsid w:val="008223FA"/>
    <w:rsid w:val="0082348C"/>
    <w:rsid w:val="00824AF2"/>
    <w:rsid w:val="008341B1"/>
    <w:rsid w:val="00834C53"/>
    <w:rsid w:val="008422A6"/>
    <w:rsid w:val="00852334"/>
    <w:rsid w:val="00857821"/>
    <w:rsid w:val="00863D9E"/>
    <w:rsid w:val="008777A9"/>
    <w:rsid w:val="008816C6"/>
    <w:rsid w:val="00881A11"/>
    <w:rsid w:val="00882779"/>
    <w:rsid w:val="00882FC2"/>
    <w:rsid w:val="00884C3A"/>
    <w:rsid w:val="008854F7"/>
    <w:rsid w:val="00890140"/>
    <w:rsid w:val="00896BF4"/>
    <w:rsid w:val="008A1E59"/>
    <w:rsid w:val="008A6E76"/>
    <w:rsid w:val="008A7633"/>
    <w:rsid w:val="008B65F8"/>
    <w:rsid w:val="008C6C5D"/>
    <w:rsid w:val="008C765D"/>
    <w:rsid w:val="008D3D2F"/>
    <w:rsid w:val="008D79BE"/>
    <w:rsid w:val="008E35AC"/>
    <w:rsid w:val="008E6A11"/>
    <w:rsid w:val="008F0A01"/>
    <w:rsid w:val="008F19B2"/>
    <w:rsid w:val="008F27BA"/>
    <w:rsid w:val="008F54B9"/>
    <w:rsid w:val="008F63F8"/>
    <w:rsid w:val="009002DE"/>
    <w:rsid w:val="00900778"/>
    <w:rsid w:val="009014EF"/>
    <w:rsid w:val="009045E7"/>
    <w:rsid w:val="009051B6"/>
    <w:rsid w:val="00907C1A"/>
    <w:rsid w:val="00923884"/>
    <w:rsid w:val="00924AFC"/>
    <w:rsid w:val="00927244"/>
    <w:rsid w:val="009405E3"/>
    <w:rsid w:val="00940C5B"/>
    <w:rsid w:val="00942239"/>
    <w:rsid w:val="009428F4"/>
    <w:rsid w:val="00943E83"/>
    <w:rsid w:val="00945B65"/>
    <w:rsid w:val="009467A8"/>
    <w:rsid w:val="009502B9"/>
    <w:rsid w:val="0095566B"/>
    <w:rsid w:val="009565B4"/>
    <w:rsid w:val="009567A1"/>
    <w:rsid w:val="009613EE"/>
    <w:rsid w:val="009649A8"/>
    <w:rsid w:val="0096507D"/>
    <w:rsid w:val="009668A6"/>
    <w:rsid w:val="00967332"/>
    <w:rsid w:val="00972363"/>
    <w:rsid w:val="0097347B"/>
    <w:rsid w:val="009740C3"/>
    <w:rsid w:val="00974A87"/>
    <w:rsid w:val="0097580F"/>
    <w:rsid w:val="00976DA7"/>
    <w:rsid w:val="009773C8"/>
    <w:rsid w:val="00984CDD"/>
    <w:rsid w:val="009943C6"/>
    <w:rsid w:val="009965BD"/>
    <w:rsid w:val="00997A2D"/>
    <w:rsid w:val="009A0293"/>
    <w:rsid w:val="009A0AF9"/>
    <w:rsid w:val="009A26B7"/>
    <w:rsid w:val="009A3A95"/>
    <w:rsid w:val="009A3E4E"/>
    <w:rsid w:val="009A6D47"/>
    <w:rsid w:val="009B2045"/>
    <w:rsid w:val="009C7387"/>
    <w:rsid w:val="009D3AA7"/>
    <w:rsid w:val="009D4661"/>
    <w:rsid w:val="009D6427"/>
    <w:rsid w:val="009D71D5"/>
    <w:rsid w:val="009D7376"/>
    <w:rsid w:val="009E253C"/>
    <w:rsid w:val="009E28D3"/>
    <w:rsid w:val="009E60FE"/>
    <w:rsid w:val="009E740E"/>
    <w:rsid w:val="009F6B8B"/>
    <w:rsid w:val="009F7BA0"/>
    <w:rsid w:val="00A00D43"/>
    <w:rsid w:val="00A041E0"/>
    <w:rsid w:val="00A05CD4"/>
    <w:rsid w:val="00A1409A"/>
    <w:rsid w:val="00A17FEC"/>
    <w:rsid w:val="00A22C20"/>
    <w:rsid w:val="00A24DC3"/>
    <w:rsid w:val="00A26AB5"/>
    <w:rsid w:val="00A26D3B"/>
    <w:rsid w:val="00A31EBA"/>
    <w:rsid w:val="00A32A4F"/>
    <w:rsid w:val="00A3541D"/>
    <w:rsid w:val="00A3573F"/>
    <w:rsid w:val="00A35B2A"/>
    <w:rsid w:val="00A422C0"/>
    <w:rsid w:val="00A55AFC"/>
    <w:rsid w:val="00A63266"/>
    <w:rsid w:val="00A653F4"/>
    <w:rsid w:val="00A65B2A"/>
    <w:rsid w:val="00A67944"/>
    <w:rsid w:val="00A733BE"/>
    <w:rsid w:val="00A76987"/>
    <w:rsid w:val="00A771A6"/>
    <w:rsid w:val="00A8234D"/>
    <w:rsid w:val="00A906C3"/>
    <w:rsid w:val="00A907CE"/>
    <w:rsid w:val="00A918D4"/>
    <w:rsid w:val="00A9422A"/>
    <w:rsid w:val="00A94852"/>
    <w:rsid w:val="00AA0A19"/>
    <w:rsid w:val="00AA5573"/>
    <w:rsid w:val="00AB0F21"/>
    <w:rsid w:val="00AB14F0"/>
    <w:rsid w:val="00AB7DB1"/>
    <w:rsid w:val="00AB7E63"/>
    <w:rsid w:val="00AC1D4D"/>
    <w:rsid w:val="00AC2280"/>
    <w:rsid w:val="00AC3E2A"/>
    <w:rsid w:val="00AD041C"/>
    <w:rsid w:val="00AD0ADE"/>
    <w:rsid w:val="00AD2759"/>
    <w:rsid w:val="00AD7415"/>
    <w:rsid w:val="00AE29C3"/>
    <w:rsid w:val="00AE4768"/>
    <w:rsid w:val="00AE5B03"/>
    <w:rsid w:val="00AE6BA7"/>
    <w:rsid w:val="00AE7CC3"/>
    <w:rsid w:val="00AF0C2F"/>
    <w:rsid w:val="00AF260E"/>
    <w:rsid w:val="00AF3DFA"/>
    <w:rsid w:val="00AF491B"/>
    <w:rsid w:val="00AF7347"/>
    <w:rsid w:val="00B04D5F"/>
    <w:rsid w:val="00B1023D"/>
    <w:rsid w:val="00B116DC"/>
    <w:rsid w:val="00B132E6"/>
    <w:rsid w:val="00B15366"/>
    <w:rsid w:val="00B175B6"/>
    <w:rsid w:val="00B17E3E"/>
    <w:rsid w:val="00B20D95"/>
    <w:rsid w:val="00B21108"/>
    <w:rsid w:val="00B26847"/>
    <w:rsid w:val="00B33100"/>
    <w:rsid w:val="00B371AB"/>
    <w:rsid w:val="00B37896"/>
    <w:rsid w:val="00B42127"/>
    <w:rsid w:val="00B44131"/>
    <w:rsid w:val="00B54384"/>
    <w:rsid w:val="00B54B78"/>
    <w:rsid w:val="00B603FA"/>
    <w:rsid w:val="00B603FD"/>
    <w:rsid w:val="00B64125"/>
    <w:rsid w:val="00B66876"/>
    <w:rsid w:val="00B71CAD"/>
    <w:rsid w:val="00B770E5"/>
    <w:rsid w:val="00B81B72"/>
    <w:rsid w:val="00B85A1C"/>
    <w:rsid w:val="00B85B3E"/>
    <w:rsid w:val="00B8666D"/>
    <w:rsid w:val="00B93D36"/>
    <w:rsid w:val="00B94446"/>
    <w:rsid w:val="00B95391"/>
    <w:rsid w:val="00B97FAC"/>
    <w:rsid w:val="00BA001E"/>
    <w:rsid w:val="00BA0AB8"/>
    <w:rsid w:val="00BA3B9B"/>
    <w:rsid w:val="00BA49CD"/>
    <w:rsid w:val="00BA4CFB"/>
    <w:rsid w:val="00BA52A8"/>
    <w:rsid w:val="00BA55D0"/>
    <w:rsid w:val="00BA5B00"/>
    <w:rsid w:val="00BA7B67"/>
    <w:rsid w:val="00BB0AB7"/>
    <w:rsid w:val="00BB0C1A"/>
    <w:rsid w:val="00BB1557"/>
    <w:rsid w:val="00BB19D6"/>
    <w:rsid w:val="00BC1FDB"/>
    <w:rsid w:val="00BC2686"/>
    <w:rsid w:val="00BC5329"/>
    <w:rsid w:val="00BC552C"/>
    <w:rsid w:val="00BC5F6F"/>
    <w:rsid w:val="00BC7620"/>
    <w:rsid w:val="00BD64A0"/>
    <w:rsid w:val="00BE754C"/>
    <w:rsid w:val="00BE7E53"/>
    <w:rsid w:val="00BF4082"/>
    <w:rsid w:val="00BF610E"/>
    <w:rsid w:val="00C018C5"/>
    <w:rsid w:val="00C05943"/>
    <w:rsid w:val="00C07CED"/>
    <w:rsid w:val="00C1298A"/>
    <w:rsid w:val="00C22E14"/>
    <w:rsid w:val="00C2451A"/>
    <w:rsid w:val="00C24AE2"/>
    <w:rsid w:val="00C251FF"/>
    <w:rsid w:val="00C258D8"/>
    <w:rsid w:val="00C37A62"/>
    <w:rsid w:val="00C37C70"/>
    <w:rsid w:val="00C37F83"/>
    <w:rsid w:val="00C402C5"/>
    <w:rsid w:val="00C428A3"/>
    <w:rsid w:val="00C44168"/>
    <w:rsid w:val="00C4464D"/>
    <w:rsid w:val="00C4588D"/>
    <w:rsid w:val="00C55E7C"/>
    <w:rsid w:val="00C64560"/>
    <w:rsid w:val="00C66E8D"/>
    <w:rsid w:val="00C727D9"/>
    <w:rsid w:val="00C72A00"/>
    <w:rsid w:val="00C75D88"/>
    <w:rsid w:val="00C80664"/>
    <w:rsid w:val="00C83480"/>
    <w:rsid w:val="00C83493"/>
    <w:rsid w:val="00C951F1"/>
    <w:rsid w:val="00CA0B73"/>
    <w:rsid w:val="00CA3951"/>
    <w:rsid w:val="00CB5BD7"/>
    <w:rsid w:val="00CB6066"/>
    <w:rsid w:val="00CC03FE"/>
    <w:rsid w:val="00CC1910"/>
    <w:rsid w:val="00CC2B18"/>
    <w:rsid w:val="00CC31CC"/>
    <w:rsid w:val="00CD1543"/>
    <w:rsid w:val="00CD2F9B"/>
    <w:rsid w:val="00CD59BA"/>
    <w:rsid w:val="00CD7A88"/>
    <w:rsid w:val="00CE61FE"/>
    <w:rsid w:val="00CF0F3A"/>
    <w:rsid w:val="00CF13F6"/>
    <w:rsid w:val="00CF686A"/>
    <w:rsid w:val="00D05D29"/>
    <w:rsid w:val="00D103F1"/>
    <w:rsid w:val="00D15C8E"/>
    <w:rsid w:val="00D20961"/>
    <w:rsid w:val="00D37B47"/>
    <w:rsid w:val="00D413B8"/>
    <w:rsid w:val="00D42AAF"/>
    <w:rsid w:val="00D4367C"/>
    <w:rsid w:val="00D47796"/>
    <w:rsid w:val="00D50A4C"/>
    <w:rsid w:val="00D515E1"/>
    <w:rsid w:val="00D62B13"/>
    <w:rsid w:val="00D63B8A"/>
    <w:rsid w:val="00D64F85"/>
    <w:rsid w:val="00D70BB3"/>
    <w:rsid w:val="00D71498"/>
    <w:rsid w:val="00D72C19"/>
    <w:rsid w:val="00D73173"/>
    <w:rsid w:val="00D858BF"/>
    <w:rsid w:val="00D92A2E"/>
    <w:rsid w:val="00D92E3C"/>
    <w:rsid w:val="00D93035"/>
    <w:rsid w:val="00D94361"/>
    <w:rsid w:val="00DA08EB"/>
    <w:rsid w:val="00DA2122"/>
    <w:rsid w:val="00DA2416"/>
    <w:rsid w:val="00DB0804"/>
    <w:rsid w:val="00DB62CD"/>
    <w:rsid w:val="00DC0C6B"/>
    <w:rsid w:val="00DC12F6"/>
    <w:rsid w:val="00DD056B"/>
    <w:rsid w:val="00DD3A22"/>
    <w:rsid w:val="00DD620E"/>
    <w:rsid w:val="00DD676A"/>
    <w:rsid w:val="00DD6CA4"/>
    <w:rsid w:val="00DE1420"/>
    <w:rsid w:val="00DE18F2"/>
    <w:rsid w:val="00DE31A9"/>
    <w:rsid w:val="00DE35AB"/>
    <w:rsid w:val="00DE5913"/>
    <w:rsid w:val="00DE5A9E"/>
    <w:rsid w:val="00DE6D26"/>
    <w:rsid w:val="00DF202F"/>
    <w:rsid w:val="00DF4391"/>
    <w:rsid w:val="00E03254"/>
    <w:rsid w:val="00E07E4B"/>
    <w:rsid w:val="00E12624"/>
    <w:rsid w:val="00E24174"/>
    <w:rsid w:val="00E301A4"/>
    <w:rsid w:val="00E31EC1"/>
    <w:rsid w:val="00E36D87"/>
    <w:rsid w:val="00E37B77"/>
    <w:rsid w:val="00E46E9A"/>
    <w:rsid w:val="00E4708E"/>
    <w:rsid w:val="00E57771"/>
    <w:rsid w:val="00E6370B"/>
    <w:rsid w:val="00E71719"/>
    <w:rsid w:val="00E7371F"/>
    <w:rsid w:val="00E805E1"/>
    <w:rsid w:val="00E81F4F"/>
    <w:rsid w:val="00E83592"/>
    <w:rsid w:val="00E863F2"/>
    <w:rsid w:val="00E927F9"/>
    <w:rsid w:val="00E92E26"/>
    <w:rsid w:val="00E952D1"/>
    <w:rsid w:val="00EA0FBD"/>
    <w:rsid w:val="00EA4A96"/>
    <w:rsid w:val="00EA4B59"/>
    <w:rsid w:val="00EA4CE7"/>
    <w:rsid w:val="00EA79BD"/>
    <w:rsid w:val="00EB1165"/>
    <w:rsid w:val="00EB573F"/>
    <w:rsid w:val="00EB6B76"/>
    <w:rsid w:val="00EB7F1E"/>
    <w:rsid w:val="00ED360C"/>
    <w:rsid w:val="00ED38C1"/>
    <w:rsid w:val="00ED42E0"/>
    <w:rsid w:val="00ED6D16"/>
    <w:rsid w:val="00ED74AF"/>
    <w:rsid w:val="00EE0C0D"/>
    <w:rsid w:val="00EE3293"/>
    <w:rsid w:val="00EE3610"/>
    <w:rsid w:val="00EE52B5"/>
    <w:rsid w:val="00EF08CF"/>
    <w:rsid w:val="00EF2FE7"/>
    <w:rsid w:val="00EF4078"/>
    <w:rsid w:val="00EF4148"/>
    <w:rsid w:val="00F016CE"/>
    <w:rsid w:val="00F0383F"/>
    <w:rsid w:val="00F0399B"/>
    <w:rsid w:val="00F03D84"/>
    <w:rsid w:val="00F04D9B"/>
    <w:rsid w:val="00F12458"/>
    <w:rsid w:val="00F13F7D"/>
    <w:rsid w:val="00F17305"/>
    <w:rsid w:val="00F200AE"/>
    <w:rsid w:val="00F2178E"/>
    <w:rsid w:val="00F23A6C"/>
    <w:rsid w:val="00F245B7"/>
    <w:rsid w:val="00F24F53"/>
    <w:rsid w:val="00F27EC4"/>
    <w:rsid w:val="00F317EA"/>
    <w:rsid w:val="00F3295A"/>
    <w:rsid w:val="00F32DC6"/>
    <w:rsid w:val="00F32F78"/>
    <w:rsid w:val="00F34DAC"/>
    <w:rsid w:val="00F42E20"/>
    <w:rsid w:val="00F50869"/>
    <w:rsid w:val="00F50E71"/>
    <w:rsid w:val="00F536CD"/>
    <w:rsid w:val="00F53DB2"/>
    <w:rsid w:val="00F65670"/>
    <w:rsid w:val="00F678E9"/>
    <w:rsid w:val="00F7495D"/>
    <w:rsid w:val="00F87AFD"/>
    <w:rsid w:val="00F92D01"/>
    <w:rsid w:val="00F97254"/>
    <w:rsid w:val="00FA5C61"/>
    <w:rsid w:val="00FB0642"/>
    <w:rsid w:val="00FB3AF8"/>
    <w:rsid w:val="00FB57D3"/>
    <w:rsid w:val="00FC3ACF"/>
    <w:rsid w:val="00FC4DF4"/>
    <w:rsid w:val="00FC6A84"/>
    <w:rsid w:val="00FD2372"/>
    <w:rsid w:val="00FD23E7"/>
    <w:rsid w:val="00FD2D6E"/>
    <w:rsid w:val="00FD422F"/>
    <w:rsid w:val="00FE2C3F"/>
    <w:rsid w:val="00FE46EB"/>
    <w:rsid w:val="00FE6741"/>
    <w:rsid w:val="00FF00D8"/>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40E18"/>
  <w15:docId w15:val="{1DFF4521-C1D7-BB44-B861-85EEB090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6A"/>
    <w:rPr>
      <w:lang w:val="es-ES"/>
    </w:rPr>
  </w:style>
  <w:style w:type="paragraph" w:styleId="Ttulo1">
    <w:name w:val="heading 1"/>
    <w:basedOn w:val="Normal"/>
    <w:next w:val="Normal"/>
    <w:link w:val="Ttulo1Car"/>
    <w:uiPriority w:val="9"/>
    <w:qFormat/>
    <w:rsid w:val="000157EF"/>
    <w:pPr>
      <w:keepNext/>
      <w:keepLines/>
      <w:spacing w:line="480" w:lineRule="auto"/>
      <w:jc w:val="center"/>
      <w:outlineLvl w:val="0"/>
    </w:pPr>
    <w:rPr>
      <w:rFonts w:eastAsiaTheme="majorEastAsia" w:cstheme="majorBidi"/>
      <w:b/>
      <w:bCs/>
      <w:szCs w:val="28"/>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jc w:val="both"/>
    </w:pPr>
    <w:rPr>
      <w:rFonts w:cs="Arial"/>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after="240" w:line="240" w:lineRule="auto"/>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line="240" w:lineRule="auto"/>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Cs w:val="22"/>
      <w:lang w:val="pt-BR"/>
    </w:rPr>
  </w:style>
  <w:style w:type="paragraph" w:customStyle="1" w:styleId="citaorecuada">
    <w:name w:val="citação recuada"/>
    <w:basedOn w:val="Normal"/>
    <w:link w:val="citaorecuadaChar"/>
    <w:qFormat/>
    <w:rsid w:val="008D79BE"/>
    <w:pPr>
      <w:spacing w:line="240" w:lineRule="auto"/>
      <w:ind w:left="2268"/>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 w:type="character" w:customStyle="1" w:styleId="UnresolvedMention">
    <w:name w:val="Unresolved Mention"/>
    <w:basedOn w:val="Fuentedeprrafopredeter"/>
    <w:uiPriority w:val="99"/>
    <w:semiHidden/>
    <w:unhideWhenUsed/>
    <w:rsid w:val="00BA5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305429121">
      <w:bodyDiv w:val="1"/>
      <w:marLeft w:val="0"/>
      <w:marRight w:val="0"/>
      <w:marTop w:val="0"/>
      <w:marBottom w:val="0"/>
      <w:divBdr>
        <w:top w:val="none" w:sz="0" w:space="0" w:color="auto"/>
        <w:left w:val="none" w:sz="0" w:space="0" w:color="auto"/>
        <w:bottom w:val="none" w:sz="0" w:space="0" w:color="auto"/>
        <w:right w:val="none" w:sz="0" w:space="0" w:color="auto"/>
      </w:divBdr>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88155606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ifedu.ude.edu.uy/index.php/RSEUS/libraryFiles/downloadPublic/14"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s://plataformas.ude.edu.uy/revistas/rifedu/index.php/RSEUS" TargetMode="External"/><Relationship Id="rId2" Type="http://schemas.openxmlformats.org/officeDocument/2006/relationships/hyperlink" Target="https://rifedu.ude.edu.uy/index.php/RSEUS"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RSEUS"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rifedu.ude.edu.uy/index.php/RSEU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urtado\Downloads\Plantilla%20para%20autores%20RSEUS%202024-OTH%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51F396-91AA-4462-9B74-14A37515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autores RSEUS 2024-OTH (1)</Template>
  <TotalTime>1</TotalTime>
  <Pages>4</Pages>
  <Words>1516</Words>
  <Characters>8342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Fernando Tobón Bedoya</dc:creator>
  <cp:lastModifiedBy>Mercedes Furtado</cp:lastModifiedBy>
  <cp:revision>3</cp:revision>
  <cp:lastPrinted>2020-11-24T16:44:00Z</cp:lastPrinted>
  <dcterms:created xsi:type="dcterms:W3CDTF">2025-09-16T13:40:00Z</dcterms:created>
  <dcterms:modified xsi:type="dcterms:W3CDTF">2025-09-16T13:41:00Z</dcterms:modified>
</cp:coreProperties>
</file>